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6D89" w14:textId="77777777" w:rsidR="00FE067E" w:rsidRPr="00E166CC" w:rsidRDefault="00CD36CF" w:rsidP="002010BF">
      <w:pPr>
        <w:pStyle w:val="TitlePageOrigin"/>
      </w:pPr>
      <w:r w:rsidRPr="00E166CC">
        <w:t>WEST virginia legislature</w:t>
      </w:r>
    </w:p>
    <w:p w14:paraId="1CB3DFB6" w14:textId="77777777" w:rsidR="00CD36CF" w:rsidRPr="00E166CC" w:rsidRDefault="00CD36CF" w:rsidP="002010BF">
      <w:pPr>
        <w:pStyle w:val="TitlePageSession"/>
      </w:pPr>
      <w:r w:rsidRPr="00E166CC">
        <w:t>20</w:t>
      </w:r>
      <w:r w:rsidR="00081D6D" w:rsidRPr="00E166CC">
        <w:t>2</w:t>
      </w:r>
      <w:r w:rsidR="00CC2692" w:rsidRPr="00E166CC">
        <w:t>5</w:t>
      </w:r>
      <w:r w:rsidRPr="00E166CC">
        <w:t xml:space="preserve"> regular session</w:t>
      </w:r>
    </w:p>
    <w:p w14:paraId="25E51974" w14:textId="476DE2E1" w:rsidR="003415A7" w:rsidRPr="00E166CC" w:rsidRDefault="003415A7" w:rsidP="002010BF">
      <w:pPr>
        <w:pStyle w:val="TitlePageSession"/>
      </w:pPr>
      <w:r w:rsidRPr="00E166CC">
        <w:t>EN</w:t>
      </w:r>
      <w:r w:rsidR="00E166CC" w:rsidRPr="00E166CC">
        <w:t>ROLLED</w:t>
      </w:r>
    </w:p>
    <w:p w14:paraId="3B9A12C6" w14:textId="77777777" w:rsidR="00CD36CF" w:rsidRPr="00E166CC" w:rsidRDefault="00AE0EA4" w:rsidP="002010BF">
      <w:pPr>
        <w:pStyle w:val="TitlePageBillPrefix"/>
      </w:pPr>
      <w:sdt>
        <w:sdtPr>
          <w:tag w:val="IntroDate"/>
          <w:id w:val="-1236936958"/>
          <w:placeholder>
            <w:docPart w:val="08CA494264D14976950641DEF6D44990"/>
          </w:placeholder>
          <w:text/>
        </w:sdtPr>
        <w:sdtEndPr/>
        <w:sdtContent>
          <w:r w:rsidR="00AC3B58" w:rsidRPr="00E166CC">
            <w:t>Committee Substitute</w:t>
          </w:r>
        </w:sdtContent>
      </w:sdt>
    </w:p>
    <w:p w14:paraId="20CEFE9D" w14:textId="77777777" w:rsidR="00AC3B58" w:rsidRPr="00E166CC" w:rsidRDefault="00AC3B58" w:rsidP="002010BF">
      <w:pPr>
        <w:pStyle w:val="TitlePageBillPrefix"/>
      </w:pPr>
      <w:r w:rsidRPr="00E166CC">
        <w:t>for</w:t>
      </w:r>
    </w:p>
    <w:p w14:paraId="400A87DB" w14:textId="77777777" w:rsidR="00CD36CF" w:rsidRPr="00E166CC" w:rsidRDefault="00AE0EA4" w:rsidP="002010BF">
      <w:pPr>
        <w:pStyle w:val="BillNumber"/>
      </w:pPr>
      <w:sdt>
        <w:sdtPr>
          <w:tag w:val="Chamber"/>
          <w:id w:val="893011969"/>
          <w:lock w:val="sdtLocked"/>
          <w:placeholder>
            <w:docPart w:val="054339B203534B62A58E3BE4D4A9E591"/>
          </w:placeholder>
          <w:dropDownList>
            <w:listItem w:displayText="House" w:value="House"/>
            <w:listItem w:displayText="Senate" w:value="Senate"/>
          </w:dropDownList>
        </w:sdtPr>
        <w:sdtEndPr/>
        <w:sdtContent>
          <w:r w:rsidR="00D93981" w:rsidRPr="00E166CC">
            <w:t>House</w:t>
          </w:r>
        </w:sdtContent>
      </w:sdt>
      <w:r w:rsidR="00303684" w:rsidRPr="00E166CC">
        <w:t xml:space="preserve"> </w:t>
      </w:r>
      <w:r w:rsidR="00CD36CF" w:rsidRPr="00E166CC">
        <w:t xml:space="preserve">Bill </w:t>
      </w:r>
      <w:sdt>
        <w:sdtPr>
          <w:tag w:val="BNum"/>
          <w:id w:val="1645317809"/>
          <w:lock w:val="sdtLocked"/>
          <w:placeholder>
            <w:docPart w:val="B9A9B5E2DE2D4A308D92DF4E54778DF4"/>
          </w:placeholder>
          <w:text/>
        </w:sdtPr>
        <w:sdtEndPr/>
        <w:sdtContent>
          <w:r w:rsidR="00D93981" w:rsidRPr="00E166CC">
            <w:t>2042</w:t>
          </w:r>
        </w:sdtContent>
      </w:sdt>
    </w:p>
    <w:p w14:paraId="6F0AA696" w14:textId="0BB7CD7E" w:rsidR="00D93981" w:rsidRPr="00E166CC" w:rsidRDefault="00D93981" w:rsidP="002010BF">
      <w:pPr>
        <w:pStyle w:val="References"/>
        <w:rPr>
          <w:smallCaps/>
        </w:rPr>
      </w:pPr>
      <w:r w:rsidRPr="00E166CC">
        <w:rPr>
          <w:smallCaps/>
        </w:rPr>
        <w:t>By Delegate</w:t>
      </w:r>
      <w:r w:rsidR="009F423B" w:rsidRPr="00E166CC">
        <w:rPr>
          <w:smallCaps/>
        </w:rPr>
        <w:t>s</w:t>
      </w:r>
      <w:r w:rsidRPr="00E166CC">
        <w:rPr>
          <w:smallCaps/>
        </w:rPr>
        <w:t xml:space="preserve"> Burkhammer</w:t>
      </w:r>
      <w:r w:rsidR="009F423B" w:rsidRPr="00E166CC">
        <w:rPr>
          <w:smallCaps/>
        </w:rPr>
        <w:t>, Hor</w:t>
      </w:r>
      <w:r w:rsidR="00897F5D">
        <w:rPr>
          <w:smallCaps/>
        </w:rPr>
        <w:t>n</w:t>
      </w:r>
      <w:r w:rsidR="009F423B" w:rsidRPr="00E166CC">
        <w:rPr>
          <w:smallCaps/>
        </w:rPr>
        <w:t>by, Kimble, and Heckert</w:t>
      </w:r>
    </w:p>
    <w:p w14:paraId="10F07324" w14:textId="41D90D13" w:rsidR="00A56B81" w:rsidRPr="00E166CC" w:rsidRDefault="00CD36CF" w:rsidP="00D93981">
      <w:pPr>
        <w:pStyle w:val="References"/>
        <w:sectPr w:rsidR="00A56B81" w:rsidRPr="00E166CC" w:rsidSect="003F5EE0">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rsidRPr="00E166CC">
        <w:t>[</w:t>
      </w:r>
      <w:sdt>
        <w:sdtPr>
          <w:rPr>
            <w:color w:val="auto"/>
          </w:rPr>
          <w:tag w:val="References"/>
          <w:id w:val="-1043047873"/>
          <w:placeholder>
            <w:docPart w:val="DCBCA572D825430FA50A60BE2787472B"/>
          </w:placeholder>
          <w:text w:multiLine="1"/>
        </w:sdtPr>
        <w:sdtEndPr/>
        <w:sdtContent>
          <w:r w:rsidR="00E166CC" w:rsidRPr="00E166CC">
            <w:rPr>
              <w:color w:val="auto"/>
            </w:rPr>
            <w:t>Passed April 7, 2025; in effect 90 days from passage (July 6, 2025)</w:t>
          </w:r>
        </w:sdtContent>
      </w:sdt>
      <w:r w:rsidRPr="00E166CC">
        <w:t>]</w:t>
      </w:r>
    </w:p>
    <w:p w14:paraId="06A5B405" w14:textId="3EFA6BD9" w:rsidR="00D93981" w:rsidRPr="00E166CC" w:rsidRDefault="00D93981" w:rsidP="00D93981">
      <w:pPr>
        <w:pStyle w:val="References"/>
      </w:pPr>
    </w:p>
    <w:p w14:paraId="3CD74B9E" w14:textId="1A69323C" w:rsidR="003F5EE0" w:rsidRPr="00E166CC" w:rsidRDefault="00E64E19" w:rsidP="003F05F7">
      <w:pPr>
        <w:pStyle w:val="TitleSection"/>
      </w:pPr>
      <w:r w:rsidRPr="00E166CC">
        <w:lastRenderedPageBreak/>
        <w:t>A</w:t>
      </w:r>
      <w:r w:rsidR="00E166CC" w:rsidRPr="00E166CC">
        <w:t>N ACT</w:t>
      </w:r>
      <w:r w:rsidRPr="00E166CC">
        <w:t xml:space="preserve"> </w:t>
      </w:r>
      <w:r w:rsidR="00E166CC" w:rsidRPr="00E166CC">
        <w:rPr>
          <w:rFonts w:cs="Arial"/>
        </w:rPr>
        <w:t>to amend and reenact §49-4-601 of the Code of West Virginia, 1931, as amended, relating to procedures in cases of child neglect or abuse; allowing a prosecuting attorney on behalf of the Department of Human Services, attorneys for a parent, or a guardian ad litem to request, in accordance with the Rules of Procedure for Child Abuse and Neglect Proceedings, the appointment of a court appointed special advocate if that circuit court is serviced by a court appointed special advocate.</w:t>
      </w:r>
    </w:p>
    <w:p w14:paraId="2A7CAFFC" w14:textId="77777777" w:rsidR="003F5EE0" w:rsidRPr="00E166CC" w:rsidRDefault="003F5EE0" w:rsidP="003F05F7">
      <w:pPr>
        <w:pStyle w:val="EnactingClause"/>
        <w:sectPr w:rsidR="003F5EE0" w:rsidRPr="00E166CC" w:rsidSect="003F5EE0">
          <w:pgSz w:w="12240" w:h="15840" w:code="1"/>
          <w:pgMar w:top="1440" w:right="1440" w:bottom="1440" w:left="1440" w:header="720" w:footer="720" w:gutter="0"/>
          <w:lnNumType w:countBy="1" w:restart="newSection"/>
          <w:pgNumType w:start="0"/>
          <w:cols w:space="720"/>
          <w:titlePg/>
          <w:docGrid w:linePitch="360"/>
        </w:sectPr>
      </w:pPr>
      <w:r w:rsidRPr="00E166CC">
        <w:t>Be it enacted by the Legislature of West Virginia:</w:t>
      </w:r>
    </w:p>
    <w:p w14:paraId="022513EB" w14:textId="77777777" w:rsidR="00E166CC" w:rsidRPr="00E166CC" w:rsidRDefault="00E166CC" w:rsidP="00E166CC">
      <w:pPr>
        <w:pStyle w:val="ArticleHeading"/>
        <w:widowControl/>
        <w:sectPr w:rsidR="00E166CC" w:rsidRPr="00E166CC" w:rsidSect="00E166C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bookmarkStart w:id="0" w:name="_Hlk190890737"/>
      <w:r w:rsidRPr="00E166CC">
        <w:t>ARTICLE 4.  COURT ACTIONS.</w:t>
      </w:r>
    </w:p>
    <w:p w14:paraId="6379CD5A" w14:textId="77777777" w:rsidR="00E166CC" w:rsidRPr="00E166CC" w:rsidRDefault="00E166CC" w:rsidP="00E166CC">
      <w:pPr>
        <w:pStyle w:val="PartHeading"/>
        <w:rPr>
          <w:color w:val="auto"/>
        </w:rPr>
      </w:pPr>
      <w:r w:rsidRPr="00E166CC">
        <w:rPr>
          <w:color w:val="auto"/>
        </w:rPr>
        <w:t>Part VI. Procedures in Cases of Child Neglect or Abuse.</w:t>
      </w:r>
    </w:p>
    <w:p w14:paraId="52C7E243" w14:textId="77777777" w:rsidR="00E166CC" w:rsidRPr="00E166CC" w:rsidRDefault="00E166CC" w:rsidP="00E166CC">
      <w:pPr>
        <w:pStyle w:val="SectionHeading"/>
        <w:widowControl/>
        <w:rPr>
          <w:color w:val="auto"/>
        </w:rPr>
        <w:sectPr w:rsidR="00E166CC" w:rsidRPr="00E166CC" w:rsidSect="00E166CC">
          <w:footerReference w:type="default" r:id="rId18"/>
          <w:type w:val="continuous"/>
          <w:pgSz w:w="12240" w:h="15840" w:code="1"/>
          <w:pgMar w:top="1440" w:right="1440" w:bottom="1440" w:left="1440" w:header="720" w:footer="720" w:gutter="0"/>
          <w:lnNumType w:countBy="1" w:restart="newSection"/>
          <w:cols w:space="720"/>
          <w:docGrid w:linePitch="360"/>
        </w:sectPr>
      </w:pPr>
      <w:r w:rsidRPr="00E166CC">
        <w:rPr>
          <w:color w:val="auto"/>
        </w:rPr>
        <w:t>§49-4-601. Petition to court when child believed neglected or abused; venue; notice; right to counsel; continuing legal education; findings; proceedings; procedure.</w:t>
      </w:r>
    </w:p>
    <w:p w14:paraId="593FFE1A" w14:textId="77777777" w:rsidR="00E166CC" w:rsidRPr="00E166CC" w:rsidRDefault="00E166CC" w:rsidP="00E166CC">
      <w:pPr>
        <w:pStyle w:val="SectionBody"/>
        <w:widowControl/>
        <w:rPr>
          <w:color w:val="auto"/>
        </w:rPr>
      </w:pPr>
      <w:r w:rsidRPr="00E166CC">
        <w:rPr>
          <w:color w:val="auto"/>
        </w:rPr>
        <w:t xml:space="preserve">(a) </w:t>
      </w:r>
      <w:r w:rsidRPr="00E166CC">
        <w:rPr>
          <w:i/>
          <w:iCs/>
          <w:color w:val="auto"/>
        </w:rPr>
        <w:t xml:space="preserve">Petitioner and venue. </w:t>
      </w:r>
      <w:r w:rsidRPr="00E166CC">
        <w:rPr>
          <w:color w:val="auto"/>
        </w:rPr>
        <w:t>— If the department or a reputable person believes that a child is neglected or abused, the department or the person may present a petition setting forth the facts to the circuit court in the county in which the child resides, or if the petition is being brought by the department, in the county in which the custodial respondent or other named party abuser resides, or in which the abuse or neglect occurred, or to the judge of the court in vacation. Under no circumstance may a party file a petition in more than one county based on the same set of facts.</w:t>
      </w:r>
    </w:p>
    <w:p w14:paraId="07041C84" w14:textId="77777777" w:rsidR="00E166CC" w:rsidRPr="00E166CC" w:rsidRDefault="00E166CC" w:rsidP="00E166CC">
      <w:pPr>
        <w:pStyle w:val="SectionBody"/>
        <w:widowControl/>
        <w:rPr>
          <w:color w:val="auto"/>
        </w:rPr>
      </w:pPr>
      <w:r w:rsidRPr="00E166CC">
        <w:rPr>
          <w:color w:val="auto"/>
        </w:rPr>
        <w:t xml:space="preserve">(b) </w:t>
      </w:r>
      <w:r w:rsidRPr="00E166CC">
        <w:rPr>
          <w:i/>
          <w:iCs/>
          <w:color w:val="auto"/>
        </w:rPr>
        <w:t xml:space="preserve">Contents of Petition. </w:t>
      </w:r>
      <w:r w:rsidRPr="00E166CC">
        <w:rPr>
          <w:color w:val="auto"/>
        </w:rPr>
        <w:t xml:space="preserve">— The petition shall be verified by the oath of some credible person having knowledge of the facts. The petition shall allege specific conduct including time and place, how the conduct comes within the statutory definition of neglect or abuse with references thereto, any supportive services provided by the department to remedy the alleged </w:t>
      </w:r>
      <w:proofErr w:type="gramStart"/>
      <w:r w:rsidRPr="00E166CC">
        <w:rPr>
          <w:color w:val="auto"/>
        </w:rPr>
        <w:t>circumstances</w:t>
      </w:r>
      <w:proofErr w:type="gramEnd"/>
      <w:r w:rsidRPr="00E166CC">
        <w:rPr>
          <w:color w:val="auto"/>
        </w:rPr>
        <w:t xml:space="preserve"> and the relief sought.</w:t>
      </w:r>
    </w:p>
    <w:p w14:paraId="43C6AB1A" w14:textId="77777777" w:rsidR="00E166CC" w:rsidRPr="00E166CC" w:rsidRDefault="00E166CC" w:rsidP="00E166CC">
      <w:pPr>
        <w:pStyle w:val="SectionBody"/>
        <w:widowControl/>
        <w:rPr>
          <w:color w:val="auto"/>
        </w:rPr>
      </w:pPr>
      <w:r w:rsidRPr="00E166CC">
        <w:rPr>
          <w:color w:val="auto"/>
        </w:rPr>
        <w:t xml:space="preserve">(c) </w:t>
      </w:r>
      <w:r w:rsidRPr="00E166CC">
        <w:rPr>
          <w:i/>
          <w:iCs/>
          <w:color w:val="auto"/>
        </w:rPr>
        <w:t xml:space="preserve">Court action upon filing of petition. </w:t>
      </w:r>
      <w:r w:rsidRPr="00E166CC">
        <w:rPr>
          <w:color w:val="auto"/>
        </w:rPr>
        <w:t>—</w:t>
      </w:r>
      <w:r w:rsidRPr="00E166CC">
        <w:rPr>
          <w:iCs/>
          <w:color w:val="auto"/>
        </w:rPr>
        <w:t xml:space="preserve"> </w:t>
      </w:r>
      <w:r w:rsidRPr="00E166CC">
        <w:rPr>
          <w:color w:val="auto"/>
        </w:rPr>
        <w:t xml:space="preserve">Upon filing of the petition, the court shall set a time and place for a hearing and shall appoint counsel for the child. When there is an order for temporary custody pursuant to this article, the preliminary hearing shall be held within ten days of </w:t>
      </w:r>
      <w:r w:rsidRPr="00E166CC">
        <w:rPr>
          <w:color w:val="auto"/>
        </w:rPr>
        <w:lastRenderedPageBreak/>
        <w:t>the order continuing or transferring custody, unless a continuance for a reasonable time is granted to a date certain, for good cause shown.</w:t>
      </w:r>
    </w:p>
    <w:p w14:paraId="379ED24C" w14:textId="77777777" w:rsidR="00E166CC" w:rsidRPr="00E166CC" w:rsidRDefault="00E166CC" w:rsidP="00E166CC">
      <w:pPr>
        <w:pStyle w:val="SectionBody"/>
        <w:widowControl/>
        <w:rPr>
          <w:color w:val="auto"/>
        </w:rPr>
      </w:pPr>
      <w:r w:rsidRPr="00E166CC">
        <w:rPr>
          <w:color w:val="auto"/>
        </w:rPr>
        <w:t xml:space="preserve">(d) </w:t>
      </w:r>
      <w:r w:rsidRPr="00E166CC">
        <w:rPr>
          <w:i/>
          <w:iCs/>
          <w:color w:val="auto"/>
        </w:rPr>
        <w:t>Department action upon filing of the petition</w:t>
      </w:r>
      <w:r w:rsidRPr="00E166CC">
        <w:rPr>
          <w:color w:val="auto"/>
        </w:rPr>
        <w:t xml:space="preserve">. — At the time of the institution of any proceeding under this article, the department shall provide supportive services </w:t>
      </w:r>
      <w:proofErr w:type="gramStart"/>
      <w:r w:rsidRPr="00E166CC">
        <w:rPr>
          <w:color w:val="auto"/>
        </w:rPr>
        <w:t>in an effort to</w:t>
      </w:r>
      <w:proofErr w:type="gramEnd"/>
      <w:r w:rsidRPr="00E166CC">
        <w:rPr>
          <w:color w:val="auto"/>
        </w:rPr>
        <w:t xml:space="preserve"> remedy circumstances detrimental to a child.</w:t>
      </w:r>
    </w:p>
    <w:p w14:paraId="62F67CE2" w14:textId="77777777" w:rsidR="00E166CC" w:rsidRPr="00E166CC" w:rsidRDefault="00E166CC" w:rsidP="00E166CC">
      <w:pPr>
        <w:pStyle w:val="SectionBody"/>
        <w:widowControl/>
        <w:rPr>
          <w:color w:val="auto"/>
        </w:rPr>
      </w:pPr>
      <w:r w:rsidRPr="00E166CC">
        <w:rPr>
          <w:color w:val="auto"/>
        </w:rPr>
        <w:t xml:space="preserve">(e) </w:t>
      </w:r>
      <w:r w:rsidRPr="00E166CC">
        <w:rPr>
          <w:i/>
          <w:iCs/>
          <w:color w:val="auto"/>
        </w:rPr>
        <w:t xml:space="preserve">Notice of hearing. </w:t>
      </w:r>
      <w:r w:rsidRPr="00E166CC">
        <w:rPr>
          <w:color w:val="auto"/>
        </w:rPr>
        <w:t>—</w:t>
      </w:r>
    </w:p>
    <w:p w14:paraId="2521CAB0" w14:textId="77777777" w:rsidR="00E166CC" w:rsidRPr="00E166CC" w:rsidRDefault="00E166CC" w:rsidP="00E166CC">
      <w:pPr>
        <w:pStyle w:val="SectionBody"/>
        <w:widowControl/>
        <w:rPr>
          <w:color w:val="auto"/>
        </w:rPr>
      </w:pPr>
      <w:r w:rsidRPr="00E166CC">
        <w:rPr>
          <w:color w:val="auto"/>
        </w:rPr>
        <w:t>(1) The petition and notice of the hearing shall be served upon both parents and any other custodian, giving to the parents or custodian at least five days</w:t>
      </w:r>
      <w:r w:rsidRPr="00E166CC">
        <w:rPr>
          <w:color w:val="auto"/>
        </w:rPr>
        <w:sym w:font="Arial" w:char="0027"/>
      </w:r>
      <w:r w:rsidRPr="00E166CC">
        <w:rPr>
          <w:color w:val="auto"/>
        </w:rPr>
        <w:t xml:space="preserve"> actual notice of a preliminary hearing and at least ten days' notice of any other hearing.</w:t>
      </w:r>
    </w:p>
    <w:p w14:paraId="1C697A96" w14:textId="77777777" w:rsidR="00E166CC" w:rsidRPr="00E166CC" w:rsidRDefault="00E166CC" w:rsidP="00E166CC">
      <w:pPr>
        <w:pStyle w:val="SectionBody"/>
        <w:widowControl/>
        <w:rPr>
          <w:color w:val="auto"/>
        </w:rPr>
      </w:pPr>
      <w:r w:rsidRPr="00E166CC">
        <w:rPr>
          <w:color w:val="auto"/>
        </w:rPr>
        <w:t xml:space="preserve">(2) Notice shall be given to the department, any foster or </w:t>
      </w:r>
      <w:proofErr w:type="spellStart"/>
      <w:r w:rsidRPr="00E166CC">
        <w:rPr>
          <w:color w:val="auto"/>
        </w:rPr>
        <w:t>preadoptive</w:t>
      </w:r>
      <w:proofErr w:type="spellEnd"/>
      <w:r w:rsidRPr="00E166CC">
        <w:rPr>
          <w:color w:val="auto"/>
        </w:rPr>
        <w:t xml:space="preserve"> parent, and any relative providing care for the child.</w:t>
      </w:r>
    </w:p>
    <w:p w14:paraId="15908C42" w14:textId="77777777" w:rsidR="00E166CC" w:rsidRPr="00E166CC" w:rsidRDefault="00E166CC" w:rsidP="00E166CC">
      <w:pPr>
        <w:pStyle w:val="SectionBody"/>
        <w:widowControl/>
        <w:rPr>
          <w:color w:val="auto"/>
        </w:rPr>
      </w:pPr>
      <w:r w:rsidRPr="00E166CC">
        <w:rPr>
          <w:color w:val="auto"/>
        </w:rPr>
        <w:t xml:space="preserve">(3) In cases where personal service within West Virginia cannot be obtained after due diligence upon any parent or other custodian, a copy of the petition and notice of the hearing shall be mailed to the person by certified mail, addressee only, return receipt requested, to the last known address of the person. If the person signs the certificate, service shall be </w:t>
      </w:r>
      <w:proofErr w:type="gramStart"/>
      <w:r w:rsidRPr="00E166CC">
        <w:rPr>
          <w:color w:val="auto"/>
        </w:rPr>
        <w:t>complete</w:t>
      </w:r>
      <w:proofErr w:type="gramEnd"/>
      <w:r w:rsidRPr="00E166CC">
        <w:rPr>
          <w:color w:val="auto"/>
        </w:rPr>
        <w:t xml:space="preserve"> and the certificate shall be filed as proof of the service with the clerk of the circuit court.</w:t>
      </w:r>
    </w:p>
    <w:p w14:paraId="6561898E" w14:textId="77777777" w:rsidR="00E166CC" w:rsidRPr="00E166CC" w:rsidRDefault="00E166CC" w:rsidP="00E166CC">
      <w:pPr>
        <w:pStyle w:val="SectionBody"/>
        <w:widowControl/>
        <w:rPr>
          <w:color w:val="auto"/>
        </w:rPr>
      </w:pPr>
      <w:r w:rsidRPr="00E166CC">
        <w:rPr>
          <w:color w:val="auto"/>
        </w:rPr>
        <w:t>(4) If service cannot be obtained by personal service or by certified mail, notice shall be by publication as a Class II legal advertisement in compliance with article three, chapter fifty-nine of this code.</w:t>
      </w:r>
    </w:p>
    <w:p w14:paraId="69E6F4A9" w14:textId="77777777" w:rsidR="00E166CC" w:rsidRPr="00E166CC" w:rsidRDefault="00E166CC" w:rsidP="00E166CC">
      <w:pPr>
        <w:pStyle w:val="SectionBody"/>
        <w:widowControl/>
        <w:rPr>
          <w:color w:val="auto"/>
        </w:rPr>
      </w:pPr>
      <w:r w:rsidRPr="00E166CC">
        <w:rPr>
          <w:color w:val="auto"/>
        </w:rPr>
        <w:t>(5) A notice of hearing shall specify the time and place of the hearing, the right to counsel of the child and parents or other custodians at every stage of the proceedings and the fact that the proceedings can result in the permanent termination of the parental rights.</w:t>
      </w:r>
    </w:p>
    <w:p w14:paraId="5C44DCB2" w14:textId="77777777" w:rsidR="00E166CC" w:rsidRPr="00E166CC" w:rsidRDefault="00E166CC" w:rsidP="00E166CC">
      <w:pPr>
        <w:pStyle w:val="SectionBody"/>
        <w:widowControl/>
        <w:rPr>
          <w:color w:val="auto"/>
        </w:rPr>
      </w:pPr>
      <w:r w:rsidRPr="00E166CC">
        <w:rPr>
          <w:color w:val="auto"/>
        </w:rPr>
        <w:t>(6) Failure to object to defects in the petition and notice may not be construed as a waiver.</w:t>
      </w:r>
    </w:p>
    <w:p w14:paraId="58D388AE" w14:textId="77777777" w:rsidR="00E166CC" w:rsidRPr="00E166CC" w:rsidRDefault="00E166CC" w:rsidP="00E166CC">
      <w:pPr>
        <w:pStyle w:val="SectionBody"/>
        <w:widowControl/>
        <w:rPr>
          <w:color w:val="auto"/>
        </w:rPr>
      </w:pPr>
      <w:r w:rsidRPr="00E166CC">
        <w:rPr>
          <w:color w:val="auto"/>
        </w:rPr>
        <w:t xml:space="preserve">(f) </w:t>
      </w:r>
      <w:r w:rsidRPr="00E166CC">
        <w:rPr>
          <w:i/>
          <w:iCs/>
          <w:color w:val="auto"/>
        </w:rPr>
        <w:t>Right to counsel.</w:t>
      </w:r>
      <w:r w:rsidRPr="00E166CC">
        <w:rPr>
          <w:color w:val="auto"/>
        </w:rPr>
        <w:t xml:space="preserve"> —</w:t>
      </w:r>
    </w:p>
    <w:p w14:paraId="462F6A41" w14:textId="77777777" w:rsidR="00E166CC" w:rsidRPr="00E166CC" w:rsidRDefault="00E166CC" w:rsidP="00E166CC">
      <w:pPr>
        <w:pStyle w:val="SectionBody"/>
        <w:widowControl/>
        <w:rPr>
          <w:color w:val="auto"/>
        </w:rPr>
      </w:pPr>
      <w:r w:rsidRPr="00E166CC">
        <w:rPr>
          <w:color w:val="auto"/>
        </w:rPr>
        <w:t xml:space="preserve">(1) In any proceeding under this article, the child, his or her parents and his or her legally established custodian or other persons standing in </w:t>
      </w:r>
      <w:r w:rsidRPr="00E166CC">
        <w:rPr>
          <w:i/>
          <w:iCs/>
          <w:color w:val="auto"/>
        </w:rPr>
        <w:t>loco parentis</w:t>
      </w:r>
      <w:r w:rsidRPr="00E166CC">
        <w:rPr>
          <w:color w:val="auto"/>
        </w:rPr>
        <w:t xml:space="preserve"> to him or her has the right to be </w:t>
      </w:r>
      <w:r w:rsidRPr="00E166CC">
        <w:rPr>
          <w:color w:val="auto"/>
        </w:rPr>
        <w:lastRenderedPageBreak/>
        <w:t>represented by counsel at every stage of the proceedings and shall be informed by the court of their right to be so represented and that if they cannot pay for the services of counsel, that counsel will be appointed.</w:t>
      </w:r>
    </w:p>
    <w:p w14:paraId="240C20CC" w14:textId="77777777" w:rsidR="00E166CC" w:rsidRPr="00E166CC" w:rsidRDefault="00E166CC" w:rsidP="00E166CC">
      <w:pPr>
        <w:pStyle w:val="SectionBody"/>
        <w:widowControl/>
        <w:rPr>
          <w:color w:val="auto"/>
        </w:rPr>
      </w:pPr>
      <w:r w:rsidRPr="00E166CC">
        <w:rPr>
          <w:color w:val="auto"/>
        </w:rPr>
        <w:t xml:space="preserve">(2) Counsel shall be appointed in the initial order. For parents, legal guardians, and other persons standing in </w:t>
      </w:r>
      <w:r w:rsidRPr="00E166CC">
        <w:rPr>
          <w:i/>
          <w:iCs/>
          <w:color w:val="auto"/>
        </w:rPr>
        <w:t>loco parentis</w:t>
      </w:r>
      <w:r w:rsidRPr="00E166CC">
        <w:rPr>
          <w:color w:val="auto"/>
        </w:rPr>
        <w:t xml:space="preserve">, the representation may only continue after the first appearance if the parent or other persons standing in </w:t>
      </w:r>
      <w:r w:rsidRPr="00E166CC">
        <w:rPr>
          <w:i/>
          <w:iCs/>
          <w:color w:val="auto"/>
        </w:rPr>
        <w:t xml:space="preserve">loco parentis </w:t>
      </w:r>
      <w:r w:rsidRPr="00E166CC">
        <w:rPr>
          <w:color w:val="auto"/>
        </w:rPr>
        <w:t>cannot pay for the services of counsel.</w:t>
      </w:r>
    </w:p>
    <w:p w14:paraId="0052FC25" w14:textId="77777777" w:rsidR="00E166CC" w:rsidRPr="00E166CC" w:rsidRDefault="00E166CC" w:rsidP="00E166CC">
      <w:pPr>
        <w:pStyle w:val="SectionBody"/>
        <w:widowControl/>
        <w:rPr>
          <w:color w:val="auto"/>
        </w:rPr>
      </w:pPr>
      <w:r w:rsidRPr="00E166CC">
        <w:rPr>
          <w:color w:val="auto"/>
        </w:rPr>
        <w:t>(3) Counsel for other parties shall only be appointed upon request for appointment of counsel. If the requesting parties have not retained counsel and cannot pay for the services of counsel, the court shall, by order entered of record, appoint an attorney or attorneys to represent the other party or parties and so inform the parties.</w:t>
      </w:r>
    </w:p>
    <w:p w14:paraId="0A9FB63E" w14:textId="77777777" w:rsidR="00E166CC" w:rsidRPr="00E166CC" w:rsidRDefault="00E166CC" w:rsidP="00E166CC">
      <w:pPr>
        <w:pStyle w:val="SectionBody"/>
        <w:widowControl/>
        <w:rPr>
          <w:color w:val="auto"/>
        </w:rPr>
      </w:pPr>
      <w:r w:rsidRPr="00E166CC">
        <w:rPr>
          <w:color w:val="auto"/>
        </w:rPr>
        <w:t xml:space="preserve">(4) Under no circumstances may the same attorney represent both the child and the other party or parties, nor may the same attorney represent both parents </w:t>
      </w:r>
      <w:proofErr w:type="gramStart"/>
      <w:r w:rsidRPr="00E166CC">
        <w:rPr>
          <w:color w:val="auto"/>
        </w:rPr>
        <w:t>or</w:t>
      </w:r>
      <w:proofErr w:type="gramEnd"/>
      <w:r w:rsidRPr="00E166CC">
        <w:rPr>
          <w:color w:val="auto"/>
        </w:rPr>
        <w:t xml:space="preserve"> custodians. However, one attorney may represent both parents or custodians where both parents or guardians consent to this representation after the attorney fully discloses to the client the possible conflict and where the attorney assures the court that she or he is able to represent each client without impairing her or his professional judgment; however, if more than one child from a family is involved in the proceeding, one attorney may represent all the children.</w:t>
      </w:r>
    </w:p>
    <w:p w14:paraId="2C1F0EBD" w14:textId="77777777" w:rsidR="00E166CC" w:rsidRPr="00E166CC" w:rsidRDefault="00E166CC" w:rsidP="00E166CC">
      <w:pPr>
        <w:pStyle w:val="SectionBody"/>
        <w:widowControl/>
        <w:rPr>
          <w:color w:val="auto"/>
        </w:rPr>
      </w:pPr>
      <w:r w:rsidRPr="00E166CC">
        <w:rPr>
          <w:color w:val="auto"/>
        </w:rPr>
        <w:t xml:space="preserve">(5) A parent who is a </w:t>
      </w:r>
      <w:proofErr w:type="spellStart"/>
      <w:r w:rsidRPr="00E166CC">
        <w:rPr>
          <w:color w:val="auto"/>
        </w:rPr>
        <w:t>copetitioner</w:t>
      </w:r>
      <w:proofErr w:type="spellEnd"/>
      <w:r w:rsidRPr="00E166CC">
        <w:rPr>
          <w:color w:val="auto"/>
        </w:rPr>
        <w:t xml:space="preserve"> is entitled to his or her own attorney. The court may allow to each attorney so appointed a fee in the same amount which appointed counsel can receive in felony cases.</w:t>
      </w:r>
    </w:p>
    <w:p w14:paraId="3E8542F1" w14:textId="77777777" w:rsidR="00E166CC" w:rsidRPr="00E166CC" w:rsidRDefault="00E166CC" w:rsidP="00E166CC">
      <w:pPr>
        <w:pStyle w:val="SectionBody"/>
        <w:widowControl/>
        <w:rPr>
          <w:color w:val="auto"/>
        </w:rPr>
      </w:pPr>
      <w:r w:rsidRPr="00E166CC">
        <w:rPr>
          <w:color w:val="auto"/>
        </w:rPr>
        <w:t xml:space="preserve">(g) </w:t>
      </w:r>
      <w:r w:rsidRPr="00E166CC">
        <w:rPr>
          <w:i/>
          <w:iCs/>
          <w:color w:val="auto"/>
        </w:rPr>
        <w:t>Continuing education for counsel.</w:t>
      </w:r>
      <w:r w:rsidRPr="00E166CC">
        <w:rPr>
          <w:color w:val="auto"/>
        </w:rPr>
        <w:t xml:space="preserve"> — Any attorney representing a party under this article shall receive a minimum of eight hours of continuing legal education training per reporting period on child abuse and neglect procedure and practice. In addition to this requirement, any attorney appointed to represent a child must first complete training on representation of children that is approved by the administrative office of the Supreme Court of Appeals. The Supreme Court of Appeals shall develop procedures for approval and certification of training required under this </w:t>
      </w:r>
      <w:r w:rsidRPr="00E166CC">
        <w:rPr>
          <w:color w:val="auto"/>
        </w:rPr>
        <w:lastRenderedPageBreak/>
        <w:t>section. Where no attorney has completed the training required by this subsection, the court shall appoint a competent attorney with demonstrated knowledge of child welfare law to represent the parent or child. Any attorney appointed pursuant to this section shall perform all duties required of an attorney licensed to practice law in the State of West Virginia.</w:t>
      </w:r>
    </w:p>
    <w:p w14:paraId="1965DD6D" w14:textId="77777777" w:rsidR="00E166CC" w:rsidRPr="00E166CC" w:rsidRDefault="00E166CC" w:rsidP="00E166CC">
      <w:pPr>
        <w:pStyle w:val="SectionBody"/>
        <w:widowControl/>
        <w:rPr>
          <w:color w:val="auto"/>
        </w:rPr>
      </w:pPr>
      <w:r w:rsidRPr="00E166CC">
        <w:rPr>
          <w:color w:val="auto"/>
        </w:rPr>
        <w:t xml:space="preserve">(h) </w:t>
      </w:r>
      <w:r w:rsidRPr="00E166CC">
        <w:rPr>
          <w:i/>
          <w:iCs/>
          <w:color w:val="auto"/>
        </w:rPr>
        <w:t>Right to be heard</w:t>
      </w:r>
      <w:r w:rsidRPr="00E166CC">
        <w:rPr>
          <w:color w:val="auto"/>
        </w:rPr>
        <w:t xml:space="preserve">. — In any proceeding pursuant to this article, the party or parties having custodial or other parental rights or responsibilities to the child shall be afforded a meaningful opportunity to be heard, including the opportunity to testify and to present and cross-examine witnesses. Foster parents, </w:t>
      </w:r>
      <w:proofErr w:type="spellStart"/>
      <w:r w:rsidRPr="00E166CC">
        <w:rPr>
          <w:color w:val="auto"/>
        </w:rPr>
        <w:t>preadoptive</w:t>
      </w:r>
      <w:proofErr w:type="spellEnd"/>
      <w:r w:rsidRPr="00E166CC">
        <w:rPr>
          <w:color w:val="auto"/>
        </w:rPr>
        <w:t xml:space="preserve"> parents, and relative caregivers shall also have a meaningful opportunity to be heard.</w:t>
      </w:r>
    </w:p>
    <w:p w14:paraId="73EC4D80" w14:textId="77777777" w:rsidR="00E166CC" w:rsidRPr="00E166CC" w:rsidRDefault="00E166CC" w:rsidP="00E166CC">
      <w:pPr>
        <w:pStyle w:val="SectionBody"/>
        <w:widowControl/>
        <w:rPr>
          <w:color w:val="auto"/>
        </w:rPr>
      </w:pPr>
      <w:r w:rsidRPr="00E166CC">
        <w:rPr>
          <w:color w:val="auto"/>
        </w:rPr>
        <w:t>(</w:t>
      </w:r>
      <w:proofErr w:type="spellStart"/>
      <w:r w:rsidRPr="00E166CC">
        <w:rPr>
          <w:color w:val="auto"/>
        </w:rPr>
        <w:t>i</w:t>
      </w:r>
      <w:proofErr w:type="spellEnd"/>
      <w:r w:rsidRPr="00E166CC">
        <w:rPr>
          <w:color w:val="auto"/>
        </w:rPr>
        <w:t xml:space="preserve">) </w:t>
      </w:r>
      <w:r w:rsidRPr="00E166CC">
        <w:rPr>
          <w:i/>
          <w:iCs/>
          <w:color w:val="auto"/>
        </w:rPr>
        <w:t>Findings of the court</w:t>
      </w:r>
      <w:r w:rsidRPr="00E166CC">
        <w:rPr>
          <w:color w:val="auto"/>
        </w:rPr>
        <w:t xml:space="preserve">. — Where relevant, the court shall consider the efforts of the department to remedy the alleged circumstances. At the conclusion of the adjudicatory hearing, the court shall </w:t>
      </w:r>
      <w:proofErr w:type="gramStart"/>
      <w:r w:rsidRPr="00E166CC">
        <w:rPr>
          <w:color w:val="auto"/>
        </w:rPr>
        <w:t>make a determination</w:t>
      </w:r>
      <w:proofErr w:type="gramEnd"/>
      <w:r w:rsidRPr="00E166CC">
        <w:rPr>
          <w:color w:val="auto"/>
        </w:rPr>
        <w:t xml:space="preserve"> based upon the evidence and shall make findings of fact and conclusions of law as to whether the child is abused or neglected and whether the respondent is abusing, neglecting, or, if applicable, a battered parent, all of which shall be incorporated into the order of the court. The findings must be based upon conditions existing at the time of the filing of the petition and proven by clear and convincing evidence.</w:t>
      </w:r>
    </w:p>
    <w:p w14:paraId="4B661C76" w14:textId="77777777" w:rsidR="00E166CC" w:rsidRPr="00E166CC" w:rsidRDefault="00E166CC" w:rsidP="00E166CC">
      <w:pPr>
        <w:pStyle w:val="SectionBody"/>
        <w:widowControl/>
        <w:rPr>
          <w:color w:val="auto"/>
        </w:rPr>
      </w:pPr>
      <w:r w:rsidRPr="00E166CC">
        <w:rPr>
          <w:color w:val="auto"/>
        </w:rPr>
        <w:t xml:space="preserve">(j) </w:t>
      </w:r>
      <w:r w:rsidRPr="00E166CC">
        <w:rPr>
          <w:i/>
          <w:iCs/>
          <w:color w:val="auto"/>
        </w:rPr>
        <w:t>Priority of proceedings.</w:t>
      </w:r>
      <w:r w:rsidRPr="00E166CC">
        <w:rPr>
          <w:color w:val="auto"/>
        </w:rPr>
        <w:t xml:space="preserve"> — Any petition </w:t>
      </w:r>
      <w:proofErr w:type="gramStart"/>
      <w:r w:rsidRPr="00E166CC">
        <w:rPr>
          <w:color w:val="auto"/>
        </w:rPr>
        <w:t>filed</w:t>
      </w:r>
      <w:proofErr w:type="gramEnd"/>
      <w:r w:rsidRPr="00E166CC">
        <w:rPr>
          <w:color w:val="auto"/>
        </w:rPr>
        <w:t xml:space="preserve"> and any proceeding held under this article shall, to the extent practicable, be given priority over any other civil action before the court, except proceedings under section three hundred nine, article twenty-seven, chapter forty-eight of this code and actions in which trial is in progress. Any petition filed under this article shall be docketed immediately upon filing. Any hearing to be held at the end of an improvement period and any other hearing to be held during any proceedings under this article shall be held as nearly as practicable on successive days and, with respect to the hearing to be held at the end of an improvement period, shall be held as close in time as possible after the end of the improvement period and shall be held within thirty days of the termination of the improvement period.</w:t>
      </w:r>
    </w:p>
    <w:p w14:paraId="275EC98A" w14:textId="77777777" w:rsidR="00E166CC" w:rsidRPr="00E166CC" w:rsidRDefault="00E166CC" w:rsidP="00E166CC">
      <w:pPr>
        <w:pStyle w:val="SectionBody"/>
        <w:widowControl/>
        <w:rPr>
          <w:color w:val="auto"/>
        </w:rPr>
      </w:pPr>
      <w:r w:rsidRPr="00E166CC">
        <w:rPr>
          <w:color w:val="auto"/>
        </w:rPr>
        <w:lastRenderedPageBreak/>
        <w:t xml:space="preserve">(k) </w:t>
      </w:r>
      <w:r w:rsidRPr="00E166CC">
        <w:rPr>
          <w:i/>
          <w:iCs/>
          <w:color w:val="auto"/>
        </w:rPr>
        <w:t>Procedural safeguards</w:t>
      </w:r>
      <w:r w:rsidRPr="00E166CC">
        <w:rPr>
          <w:color w:val="auto"/>
        </w:rPr>
        <w:t xml:space="preserve">. — The petition may not be taken as confessed. A transcript or recording shall be made of all proceedings unless waived by all parties to the proceeding. The rules of evidence shall apply. Following the court's determination, it shall be inquired of the parents or custodians whether or not appeal is </w:t>
      </w:r>
      <w:proofErr w:type="gramStart"/>
      <w:r w:rsidRPr="00E166CC">
        <w:rPr>
          <w:color w:val="auto"/>
        </w:rPr>
        <w:t>desired</w:t>
      </w:r>
      <w:proofErr w:type="gramEnd"/>
      <w:r w:rsidRPr="00E166CC">
        <w:rPr>
          <w:color w:val="auto"/>
        </w:rPr>
        <w:t xml:space="preserve"> and the response transcribed. A negative response may not be construed as a waiver. The evidence shall be transcribed and made available to the parties or their counsel as soon as practicable, if the same is required for purposes of further proceedings. If an indigent person intends to pursue further proceedings, the court reporter shall furnish a transcript of the hearing without cost to the indigent person if an affidavit is filed stating that he or she cannot pay therefor.</w:t>
      </w:r>
    </w:p>
    <w:bookmarkEnd w:id="0"/>
    <w:p w14:paraId="75072D00" w14:textId="77777777" w:rsidR="001D7FCB" w:rsidRDefault="00E166CC" w:rsidP="007A36FE">
      <w:pPr>
        <w:pStyle w:val="SectionBody"/>
        <w:widowControl/>
        <w:rPr>
          <w:rFonts w:cs="Arial"/>
        </w:rPr>
        <w:sectPr w:rsidR="001D7FCB" w:rsidSect="00D93981">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r w:rsidRPr="00E166CC">
        <w:t xml:space="preserve">(l) </w:t>
      </w:r>
      <w:r w:rsidRPr="00E166CC">
        <w:rPr>
          <w:i/>
          <w:iCs/>
        </w:rPr>
        <w:t>CASA.</w:t>
      </w:r>
      <w:r w:rsidRPr="00E166CC">
        <w:t xml:space="preserve"> — </w:t>
      </w:r>
      <w:r w:rsidRPr="00E166CC">
        <w:rPr>
          <w:rFonts w:cs="Arial"/>
        </w:rPr>
        <w:t>The department, guardian ad litem, or any parent as defined in §49-1-204 of this code who is a party to a proceeding instituted pursuant to the provisions of this section, may, in accordance with the Rules of Procedure for Child Abuse and Neglect Proceedings, request the appointment of a court appointed special advocate, which the circuit court may appoint if a court appointed special advocate provides services to the circuit court with jurisdiction over the proceedings instituted pursuant to this section.</w:t>
      </w:r>
    </w:p>
    <w:p w14:paraId="254ED551" w14:textId="77777777" w:rsidR="001D7FCB" w:rsidRDefault="001D7FCB" w:rsidP="007A36FE">
      <w:pPr>
        <w:pStyle w:val="SectionBody"/>
        <w:widowControl/>
        <w:rPr>
          <w:rFonts w:cs="Arial"/>
        </w:rPr>
        <w:sectPr w:rsidR="001D7FCB" w:rsidSect="001D7FCB">
          <w:headerReference w:type="first" r:id="rId25"/>
          <w:pgSz w:w="12240" w:h="15840" w:code="1"/>
          <w:pgMar w:top="1440" w:right="1440" w:bottom="1440" w:left="1440" w:header="720" w:footer="720" w:gutter="0"/>
          <w:cols w:space="720"/>
          <w:titlePg/>
          <w:docGrid w:linePitch="360"/>
        </w:sectPr>
      </w:pPr>
    </w:p>
    <w:p w14:paraId="098A84BC" w14:textId="77777777" w:rsidR="001D7FCB" w:rsidRPr="001D7FCB" w:rsidRDefault="001D7FCB" w:rsidP="001D7FCB">
      <w:pPr>
        <w:spacing w:after="0" w:line="240" w:lineRule="auto"/>
        <w:ind w:left="720" w:right="720" w:firstLine="360"/>
        <w:jc w:val="both"/>
        <w:rPr>
          <w:rFonts w:ascii="Arial" w:hAnsi="Arial" w:cs="Arial"/>
          <w:color w:val="000000" w:themeColor="text1"/>
        </w:rPr>
      </w:pPr>
      <w:r w:rsidRPr="001D7FCB">
        <w:rPr>
          <w:rFonts w:ascii="Arial" w:hAnsi="Arial" w:cs="Arial"/>
          <w:color w:val="000000" w:themeColor="text1"/>
        </w:rPr>
        <w:lastRenderedPageBreak/>
        <w:t>The Clerk of the House of Delegates and the Clerk of the Senate hereby certify that the foregoing bill is correctly enrolled.</w:t>
      </w:r>
    </w:p>
    <w:p w14:paraId="2212C457" w14:textId="77777777" w:rsidR="001D7FCB" w:rsidRPr="001D7FCB" w:rsidRDefault="001D7FCB" w:rsidP="001D7FCB">
      <w:pPr>
        <w:spacing w:after="0" w:line="240" w:lineRule="auto"/>
        <w:ind w:left="720" w:right="720"/>
        <w:rPr>
          <w:rFonts w:ascii="Arial" w:hAnsi="Arial" w:cs="Arial"/>
          <w:color w:val="000000" w:themeColor="text1"/>
        </w:rPr>
      </w:pPr>
    </w:p>
    <w:p w14:paraId="4502FF3E" w14:textId="77777777" w:rsidR="001D7FCB" w:rsidRPr="001D7FCB" w:rsidRDefault="001D7FCB" w:rsidP="001D7FCB">
      <w:pPr>
        <w:spacing w:after="0" w:line="240" w:lineRule="auto"/>
        <w:ind w:left="720" w:right="720"/>
        <w:rPr>
          <w:rFonts w:ascii="Arial" w:hAnsi="Arial" w:cs="Arial"/>
          <w:color w:val="000000" w:themeColor="text1"/>
        </w:rPr>
      </w:pPr>
    </w:p>
    <w:p w14:paraId="1F06CBDC" w14:textId="77777777" w:rsidR="001D7FCB" w:rsidRPr="001D7FCB" w:rsidRDefault="001D7FCB" w:rsidP="001D7FCB">
      <w:pPr>
        <w:autoSpaceDE w:val="0"/>
        <w:autoSpaceDN w:val="0"/>
        <w:adjustRightInd w:val="0"/>
        <w:spacing w:after="0" w:line="240" w:lineRule="auto"/>
        <w:ind w:left="720" w:right="720"/>
        <w:rPr>
          <w:rFonts w:ascii="Arial" w:hAnsi="Arial" w:cs="Arial"/>
          <w:color w:val="000000" w:themeColor="text1"/>
        </w:rPr>
      </w:pPr>
      <w:r w:rsidRPr="001D7FCB">
        <w:rPr>
          <w:rFonts w:ascii="Arial" w:hAnsi="Arial" w:cs="Arial"/>
          <w:color w:val="000000" w:themeColor="text1"/>
        </w:rPr>
        <w:t>...............................................................</w:t>
      </w:r>
    </w:p>
    <w:p w14:paraId="62C784B2" w14:textId="77777777" w:rsidR="001D7FCB" w:rsidRPr="001D7FCB" w:rsidRDefault="001D7FCB" w:rsidP="001D7FCB">
      <w:pPr>
        <w:tabs>
          <w:tab w:val="center" w:pos="2610"/>
        </w:tabs>
        <w:autoSpaceDE w:val="0"/>
        <w:autoSpaceDN w:val="0"/>
        <w:adjustRightInd w:val="0"/>
        <w:spacing w:after="0" w:line="240" w:lineRule="auto"/>
        <w:ind w:left="720" w:right="720"/>
        <w:rPr>
          <w:rFonts w:ascii="Arial" w:hAnsi="Arial" w:cs="Arial"/>
          <w:color w:val="000000" w:themeColor="text1"/>
        </w:rPr>
      </w:pPr>
      <w:r w:rsidRPr="001D7FCB">
        <w:rPr>
          <w:rFonts w:ascii="Arial" w:hAnsi="Arial" w:cs="Arial"/>
          <w:color w:val="000000" w:themeColor="text1"/>
        </w:rPr>
        <w:tab/>
      </w:r>
      <w:r w:rsidRPr="001D7FCB">
        <w:rPr>
          <w:rFonts w:ascii="Arial" w:hAnsi="Arial" w:cs="Arial"/>
          <w:i/>
          <w:iCs/>
          <w:color w:val="000000" w:themeColor="text1"/>
        </w:rPr>
        <w:t>Clerk of the House of Delegates</w:t>
      </w:r>
    </w:p>
    <w:p w14:paraId="1B3A8F56" w14:textId="77777777" w:rsidR="001D7FCB" w:rsidRPr="001D7FCB" w:rsidRDefault="001D7FCB" w:rsidP="001D7FCB">
      <w:pPr>
        <w:autoSpaceDE w:val="0"/>
        <w:autoSpaceDN w:val="0"/>
        <w:adjustRightInd w:val="0"/>
        <w:spacing w:after="0" w:line="240" w:lineRule="auto"/>
        <w:ind w:left="720" w:right="720"/>
        <w:rPr>
          <w:rFonts w:ascii="Arial" w:hAnsi="Arial" w:cs="Arial"/>
          <w:color w:val="000000" w:themeColor="text1"/>
        </w:rPr>
      </w:pPr>
    </w:p>
    <w:p w14:paraId="30999495" w14:textId="77777777" w:rsidR="001D7FCB" w:rsidRPr="001D7FCB" w:rsidRDefault="001D7FCB" w:rsidP="001D7FCB">
      <w:pPr>
        <w:autoSpaceDE w:val="0"/>
        <w:autoSpaceDN w:val="0"/>
        <w:adjustRightInd w:val="0"/>
        <w:spacing w:after="0" w:line="240" w:lineRule="auto"/>
        <w:ind w:left="720" w:right="720"/>
        <w:rPr>
          <w:rFonts w:ascii="Arial" w:hAnsi="Arial" w:cs="Arial"/>
          <w:color w:val="000000" w:themeColor="text1"/>
        </w:rPr>
      </w:pPr>
    </w:p>
    <w:p w14:paraId="0EE5F6C4" w14:textId="77777777" w:rsidR="001D7FCB" w:rsidRPr="001D7FCB" w:rsidRDefault="001D7FCB" w:rsidP="001D7FC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1D7FCB">
        <w:rPr>
          <w:rFonts w:ascii="Arial" w:hAnsi="Arial" w:cs="Arial"/>
          <w:color w:val="000000" w:themeColor="text1"/>
        </w:rPr>
        <w:tab/>
      </w:r>
      <w:r w:rsidRPr="001D7FCB">
        <w:rPr>
          <w:rFonts w:ascii="Arial" w:hAnsi="Arial" w:cs="Arial"/>
          <w:color w:val="000000" w:themeColor="text1"/>
        </w:rPr>
        <w:tab/>
        <w:t>...............................................................</w:t>
      </w:r>
    </w:p>
    <w:p w14:paraId="2738807E" w14:textId="77777777" w:rsidR="001D7FCB" w:rsidRPr="001D7FCB" w:rsidRDefault="001D7FCB" w:rsidP="001D7FCB">
      <w:pPr>
        <w:tabs>
          <w:tab w:val="center" w:pos="3870"/>
        </w:tabs>
        <w:autoSpaceDE w:val="0"/>
        <w:autoSpaceDN w:val="0"/>
        <w:adjustRightInd w:val="0"/>
        <w:spacing w:after="0" w:line="240" w:lineRule="auto"/>
        <w:ind w:left="720" w:right="720"/>
        <w:rPr>
          <w:rFonts w:ascii="Arial" w:hAnsi="Arial" w:cs="Arial"/>
          <w:color w:val="000000" w:themeColor="text1"/>
        </w:rPr>
      </w:pPr>
      <w:r w:rsidRPr="001D7FCB">
        <w:rPr>
          <w:rFonts w:ascii="Arial" w:hAnsi="Arial" w:cs="Arial"/>
          <w:color w:val="000000" w:themeColor="text1"/>
        </w:rPr>
        <w:tab/>
      </w:r>
      <w:r w:rsidRPr="001D7FCB">
        <w:rPr>
          <w:rFonts w:ascii="Arial" w:hAnsi="Arial" w:cs="Arial"/>
          <w:i/>
          <w:iCs/>
          <w:color w:val="000000" w:themeColor="text1"/>
        </w:rPr>
        <w:t>Clerk of the Senate</w:t>
      </w:r>
    </w:p>
    <w:p w14:paraId="3DA61998" w14:textId="77777777" w:rsidR="001D7FCB" w:rsidRPr="001D7FCB" w:rsidRDefault="001D7FCB" w:rsidP="001D7FC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1D7FCB">
        <w:rPr>
          <w:rFonts w:ascii="Arial" w:hAnsi="Arial" w:cs="Arial"/>
          <w:i/>
          <w:iCs/>
          <w:color w:val="000000" w:themeColor="text1"/>
        </w:rPr>
        <w:tab/>
      </w:r>
      <w:r w:rsidRPr="001D7FCB">
        <w:rPr>
          <w:rFonts w:ascii="Arial" w:hAnsi="Arial" w:cs="Arial"/>
          <w:i/>
          <w:iCs/>
          <w:color w:val="000000" w:themeColor="text1"/>
        </w:rPr>
        <w:tab/>
      </w:r>
      <w:r w:rsidRPr="001D7FCB">
        <w:rPr>
          <w:rFonts w:ascii="Arial" w:hAnsi="Arial" w:cs="Arial"/>
          <w:i/>
          <w:iCs/>
          <w:color w:val="000000" w:themeColor="text1"/>
        </w:rPr>
        <w:tab/>
      </w:r>
      <w:r w:rsidRPr="001D7FCB">
        <w:rPr>
          <w:rFonts w:ascii="Arial" w:hAnsi="Arial" w:cs="Arial"/>
          <w:i/>
          <w:iCs/>
          <w:color w:val="000000" w:themeColor="text1"/>
        </w:rPr>
        <w:tab/>
        <w:t xml:space="preserve">                </w:t>
      </w:r>
    </w:p>
    <w:p w14:paraId="2830C26C" w14:textId="77777777" w:rsidR="001D7FCB" w:rsidRPr="001D7FCB" w:rsidRDefault="001D7FCB" w:rsidP="001D7F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19F79C8" w14:textId="77777777" w:rsidR="001D7FCB" w:rsidRPr="001D7FCB" w:rsidRDefault="001D7FCB" w:rsidP="001D7F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E0FD19D" w14:textId="77777777" w:rsidR="001D7FCB" w:rsidRPr="001D7FCB" w:rsidRDefault="001D7FCB" w:rsidP="001D7F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1D7FCB">
        <w:rPr>
          <w:rFonts w:ascii="Arial" w:hAnsi="Arial" w:cs="Arial"/>
          <w:color w:val="000000" w:themeColor="text1"/>
        </w:rPr>
        <w:t>Originated in the House of Delegates.</w:t>
      </w:r>
    </w:p>
    <w:p w14:paraId="0FE93381" w14:textId="77777777" w:rsidR="001D7FCB" w:rsidRPr="001D7FCB" w:rsidRDefault="001D7FCB" w:rsidP="001D7F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0698993" w14:textId="77777777" w:rsidR="001D7FCB" w:rsidRPr="001D7FCB" w:rsidRDefault="001D7FCB" w:rsidP="001D7FCB">
      <w:pPr>
        <w:autoSpaceDE w:val="0"/>
        <w:autoSpaceDN w:val="0"/>
        <w:adjustRightInd w:val="0"/>
        <w:spacing w:after="0" w:line="240" w:lineRule="auto"/>
        <w:ind w:left="720" w:right="720"/>
        <w:rPr>
          <w:rFonts w:ascii="Arial" w:hAnsi="Arial" w:cs="Arial"/>
          <w:color w:val="000000" w:themeColor="text1"/>
        </w:rPr>
      </w:pPr>
      <w:r w:rsidRPr="001D7FCB">
        <w:rPr>
          <w:rFonts w:ascii="Arial" w:hAnsi="Arial" w:cs="Arial"/>
          <w:color w:val="000000" w:themeColor="text1"/>
        </w:rPr>
        <w:t>In effect 90 days from passage.</w:t>
      </w:r>
    </w:p>
    <w:p w14:paraId="6BCF783C" w14:textId="77777777" w:rsidR="001D7FCB" w:rsidRPr="001D7FCB" w:rsidRDefault="001D7FCB" w:rsidP="001D7F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144799B" w14:textId="77777777" w:rsidR="001D7FCB" w:rsidRPr="001D7FCB" w:rsidRDefault="001D7FCB" w:rsidP="001D7F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AF9EF13" w14:textId="77777777" w:rsidR="001D7FCB" w:rsidRPr="001D7FCB" w:rsidRDefault="001D7FCB" w:rsidP="001D7F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155757C" w14:textId="77777777" w:rsidR="001D7FCB" w:rsidRPr="001D7FCB" w:rsidRDefault="001D7FCB" w:rsidP="001D7F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688D7C3" w14:textId="77777777" w:rsidR="001D7FCB" w:rsidRPr="001D7FCB" w:rsidRDefault="001D7FCB" w:rsidP="001D7F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1D7FCB">
        <w:rPr>
          <w:rFonts w:ascii="Arial" w:hAnsi="Arial" w:cs="Arial"/>
          <w:color w:val="000000" w:themeColor="text1"/>
        </w:rPr>
        <w:tab/>
      </w:r>
      <w:r w:rsidRPr="001D7FCB">
        <w:rPr>
          <w:rFonts w:ascii="Arial" w:hAnsi="Arial" w:cs="Arial"/>
          <w:color w:val="000000" w:themeColor="text1"/>
        </w:rPr>
        <w:tab/>
      </w:r>
      <w:r w:rsidRPr="001D7FCB">
        <w:rPr>
          <w:rFonts w:ascii="Arial" w:hAnsi="Arial" w:cs="Arial"/>
          <w:color w:val="000000" w:themeColor="text1"/>
        </w:rPr>
        <w:tab/>
      </w:r>
      <w:r w:rsidRPr="001D7FCB">
        <w:rPr>
          <w:rFonts w:ascii="Arial" w:hAnsi="Arial" w:cs="Arial"/>
          <w:color w:val="000000" w:themeColor="text1"/>
        </w:rPr>
        <w:tab/>
        <w:t>...............................................................</w:t>
      </w:r>
    </w:p>
    <w:p w14:paraId="3ACA12C8" w14:textId="77777777" w:rsidR="001D7FCB" w:rsidRPr="001D7FCB" w:rsidRDefault="001D7FCB" w:rsidP="001D7FCB">
      <w:pPr>
        <w:tabs>
          <w:tab w:val="center" w:pos="4770"/>
        </w:tabs>
        <w:autoSpaceDE w:val="0"/>
        <w:autoSpaceDN w:val="0"/>
        <w:adjustRightInd w:val="0"/>
        <w:spacing w:after="0" w:line="240" w:lineRule="auto"/>
        <w:ind w:right="720"/>
        <w:rPr>
          <w:rFonts w:ascii="Arial" w:hAnsi="Arial" w:cs="Arial"/>
          <w:color w:val="000000" w:themeColor="text1"/>
        </w:rPr>
      </w:pPr>
      <w:r w:rsidRPr="001D7FCB">
        <w:rPr>
          <w:rFonts w:ascii="Arial" w:hAnsi="Arial" w:cs="Arial"/>
          <w:color w:val="000000" w:themeColor="text1"/>
        </w:rPr>
        <w:tab/>
      </w:r>
      <w:r w:rsidRPr="001D7FCB">
        <w:rPr>
          <w:rFonts w:ascii="Arial" w:hAnsi="Arial" w:cs="Arial"/>
          <w:i/>
          <w:iCs/>
          <w:color w:val="000000" w:themeColor="text1"/>
        </w:rPr>
        <w:t>Speaker of the House of Delegates</w:t>
      </w:r>
    </w:p>
    <w:p w14:paraId="753F4C4F" w14:textId="77777777" w:rsidR="001D7FCB" w:rsidRPr="001D7FCB" w:rsidRDefault="001D7FCB" w:rsidP="001D7F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85F61BF" w14:textId="77777777" w:rsidR="001D7FCB" w:rsidRPr="001D7FCB" w:rsidRDefault="001D7FCB" w:rsidP="001D7F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E35975C" w14:textId="77777777" w:rsidR="001D7FCB" w:rsidRPr="001D7FCB" w:rsidRDefault="001D7FCB" w:rsidP="001D7F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1D7FCB">
        <w:rPr>
          <w:rFonts w:ascii="Arial" w:hAnsi="Arial" w:cs="Arial"/>
          <w:color w:val="000000" w:themeColor="text1"/>
        </w:rPr>
        <w:tab/>
      </w:r>
      <w:r w:rsidRPr="001D7FCB">
        <w:rPr>
          <w:rFonts w:ascii="Arial" w:hAnsi="Arial" w:cs="Arial"/>
          <w:color w:val="000000" w:themeColor="text1"/>
        </w:rPr>
        <w:tab/>
      </w:r>
      <w:r w:rsidRPr="001D7FCB">
        <w:rPr>
          <w:rFonts w:ascii="Arial" w:hAnsi="Arial" w:cs="Arial"/>
          <w:color w:val="000000" w:themeColor="text1"/>
        </w:rPr>
        <w:tab/>
      </w:r>
      <w:r w:rsidRPr="001D7FCB">
        <w:rPr>
          <w:rFonts w:ascii="Arial" w:hAnsi="Arial" w:cs="Arial"/>
          <w:color w:val="000000" w:themeColor="text1"/>
        </w:rPr>
        <w:tab/>
      </w:r>
      <w:r w:rsidRPr="001D7FCB">
        <w:rPr>
          <w:rFonts w:ascii="Arial" w:hAnsi="Arial" w:cs="Arial"/>
          <w:color w:val="000000" w:themeColor="text1"/>
        </w:rPr>
        <w:tab/>
      </w:r>
      <w:r w:rsidRPr="001D7FCB">
        <w:rPr>
          <w:rFonts w:ascii="Arial" w:hAnsi="Arial" w:cs="Arial"/>
          <w:color w:val="000000" w:themeColor="text1"/>
        </w:rPr>
        <w:tab/>
        <w:t>...............................................................</w:t>
      </w:r>
    </w:p>
    <w:p w14:paraId="08FC5607" w14:textId="77777777" w:rsidR="001D7FCB" w:rsidRPr="001D7FCB" w:rsidRDefault="001D7FCB" w:rsidP="001D7FCB">
      <w:pPr>
        <w:tabs>
          <w:tab w:val="center" w:pos="6210"/>
        </w:tabs>
        <w:autoSpaceDE w:val="0"/>
        <w:autoSpaceDN w:val="0"/>
        <w:adjustRightInd w:val="0"/>
        <w:spacing w:after="0" w:line="240" w:lineRule="auto"/>
        <w:ind w:right="720"/>
        <w:rPr>
          <w:rFonts w:ascii="Arial" w:hAnsi="Arial" w:cs="Arial"/>
          <w:color w:val="000000" w:themeColor="text1"/>
        </w:rPr>
      </w:pPr>
      <w:r w:rsidRPr="001D7FCB">
        <w:rPr>
          <w:rFonts w:ascii="Arial" w:hAnsi="Arial" w:cs="Arial"/>
          <w:color w:val="000000" w:themeColor="text1"/>
        </w:rPr>
        <w:tab/>
      </w:r>
      <w:r w:rsidRPr="001D7FCB">
        <w:rPr>
          <w:rFonts w:ascii="Arial" w:hAnsi="Arial" w:cs="Arial"/>
          <w:i/>
          <w:iCs/>
          <w:color w:val="000000" w:themeColor="text1"/>
        </w:rPr>
        <w:t>President of the Senate</w:t>
      </w:r>
    </w:p>
    <w:p w14:paraId="537D0775" w14:textId="77777777" w:rsidR="001D7FCB" w:rsidRPr="001D7FCB" w:rsidRDefault="001D7FCB" w:rsidP="001D7F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E940731" w14:textId="77777777" w:rsidR="001D7FCB" w:rsidRPr="001D7FCB" w:rsidRDefault="001D7FCB" w:rsidP="001D7F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FE4CE07" w14:textId="77777777" w:rsidR="001D7FCB" w:rsidRPr="001D7FCB" w:rsidRDefault="001D7FCB" w:rsidP="001D7FC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1D7FCB">
        <w:rPr>
          <w:rFonts w:ascii="Arial" w:hAnsi="Arial" w:cs="Arial"/>
          <w:color w:val="000000" w:themeColor="text1"/>
        </w:rPr>
        <w:t>__________</w:t>
      </w:r>
    </w:p>
    <w:p w14:paraId="57C09352" w14:textId="77777777" w:rsidR="001D7FCB" w:rsidRPr="001D7FCB" w:rsidRDefault="001D7FCB" w:rsidP="001D7FCB">
      <w:pPr>
        <w:autoSpaceDE w:val="0"/>
        <w:autoSpaceDN w:val="0"/>
        <w:adjustRightInd w:val="0"/>
        <w:spacing w:after="0" w:line="240" w:lineRule="auto"/>
        <w:ind w:right="720"/>
        <w:jc w:val="both"/>
        <w:rPr>
          <w:rFonts w:ascii="Arial" w:hAnsi="Arial" w:cs="Arial"/>
          <w:color w:val="000000" w:themeColor="text1"/>
        </w:rPr>
      </w:pPr>
    </w:p>
    <w:p w14:paraId="11E09426" w14:textId="77777777" w:rsidR="001D7FCB" w:rsidRPr="001D7FCB" w:rsidRDefault="001D7FCB" w:rsidP="001D7FCB">
      <w:pPr>
        <w:autoSpaceDE w:val="0"/>
        <w:autoSpaceDN w:val="0"/>
        <w:adjustRightInd w:val="0"/>
        <w:spacing w:after="0" w:line="240" w:lineRule="auto"/>
        <w:ind w:right="720"/>
        <w:jc w:val="both"/>
        <w:rPr>
          <w:rFonts w:ascii="Arial" w:hAnsi="Arial" w:cs="Arial"/>
          <w:color w:val="000000" w:themeColor="text1"/>
        </w:rPr>
      </w:pPr>
    </w:p>
    <w:p w14:paraId="6FA023BC" w14:textId="77777777" w:rsidR="001D7FCB" w:rsidRPr="001D7FCB" w:rsidRDefault="001D7FCB" w:rsidP="001D7FCB">
      <w:pPr>
        <w:autoSpaceDE w:val="0"/>
        <w:autoSpaceDN w:val="0"/>
        <w:adjustRightInd w:val="0"/>
        <w:spacing w:after="0" w:line="240" w:lineRule="auto"/>
        <w:ind w:left="720" w:right="720"/>
        <w:jc w:val="both"/>
        <w:rPr>
          <w:rFonts w:ascii="Arial" w:hAnsi="Arial" w:cs="Arial"/>
          <w:color w:val="000000" w:themeColor="text1"/>
        </w:rPr>
      </w:pPr>
    </w:p>
    <w:p w14:paraId="6D87CA65" w14:textId="77777777" w:rsidR="001D7FCB" w:rsidRPr="001D7FCB" w:rsidRDefault="001D7FCB" w:rsidP="001D7FCB">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1D7FCB">
        <w:rPr>
          <w:rFonts w:ascii="Arial" w:hAnsi="Arial" w:cs="Arial"/>
          <w:color w:val="000000" w:themeColor="text1"/>
        </w:rPr>
        <w:tab/>
        <w:t>The within is ................................................ this the...........................................</w:t>
      </w:r>
    </w:p>
    <w:p w14:paraId="0D6C8280" w14:textId="77777777" w:rsidR="001D7FCB" w:rsidRPr="001D7FCB" w:rsidRDefault="001D7FCB" w:rsidP="001D7FCB">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16D71B14" w14:textId="77777777" w:rsidR="001D7FCB" w:rsidRPr="001D7FCB" w:rsidRDefault="001D7FCB" w:rsidP="001D7FCB">
      <w:pPr>
        <w:autoSpaceDE w:val="0"/>
        <w:autoSpaceDN w:val="0"/>
        <w:adjustRightInd w:val="0"/>
        <w:spacing w:after="0" w:line="240" w:lineRule="auto"/>
        <w:ind w:left="720" w:right="720"/>
        <w:jc w:val="both"/>
        <w:rPr>
          <w:rFonts w:ascii="Arial" w:hAnsi="Arial" w:cs="Arial"/>
          <w:color w:val="000000" w:themeColor="text1"/>
        </w:rPr>
      </w:pPr>
      <w:r w:rsidRPr="001D7FCB">
        <w:rPr>
          <w:rFonts w:ascii="Arial" w:hAnsi="Arial" w:cs="Arial"/>
          <w:color w:val="000000" w:themeColor="text1"/>
        </w:rPr>
        <w:t>Day of ..........................................................................................................., 2025.</w:t>
      </w:r>
    </w:p>
    <w:p w14:paraId="5536990B" w14:textId="77777777" w:rsidR="001D7FCB" w:rsidRPr="001D7FCB" w:rsidRDefault="001D7FCB" w:rsidP="001D7FCB">
      <w:pPr>
        <w:autoSpaceDE w:val="0"/>
        <w:autoSpaceDN w:val="0"/>
        <w:adjustRightInd w:val="0"/>
        <w:spacing w:after="0" w:line="240" w:lineRule="auto"/>
        <w:ind w:left="720" w:right="720"/>
        <w:jc w:val="both"/>
        <w:rPr>
          <w:rFonts w:ascii="Arial" w:hAnsi="Arial" w:cs="Arial"/>
          <w:color w:val="000000" w:themeColor="text1"/>
        </w:rPr>
      </w:pPr>
    </w:p>
    <w:p w14:paraId="2A9A1F7A" w14:textId="77777777" w:rsidR="001D7FCB" w:rsidRPr="001D7FCB" w:rsidRDefault="001D7FCB" w:rsidP="001D7FCB">
      <w:pPr>
        <w:autoSpaceDE w:val="0"/>
        <w:autoSpaceDN w:val="0"/>
        <w:adjustRightInd w:val="0"/>
        <w:spacing w:after="0" w:line="240" w:lineRule="auto"/>
        <w:ind w:left="720" w:right="720"/>
        <w:jc w:val="both"/>
        <w:rPr>
          <w:rFonts w:ascii="Arial" w:hAnsi="Arial" w:cs="Arial"/>
          <w:color w:val="000000" w:themeColor="text1"/>
        </w:rPr>
      </w:pPr>
    </w:p>
    <w:p w14:paraId="75B6550C" w14:textId="77777777" w:rsidR="001D7FCB" w:rsidRPr="001D7FCB" w:rsidRDefault="001D7FCB" w:rsidP="001D7FCB">
      <w:pPr>
        <w:widowControl w:val="0"/>
        <w:spacing w:after="0" w:line="240" w:lineRule="auto"/>
        <w:ind w:left="720" w:right="720"/>
        <w:jc w:val="right"/>
        <w:rPr>
          <w:rFonts w:ascii="Arial" w:hAnsi="Arial" w:cs="Arial"/>
          <w:color w:val="000000" w:themeColor="text1"/>
        </w:rPr>
      </w:pPr>
      <w:r w:rsidRPr="001D7FCB">
        <w:rPr>
          <w:rFonts w:ascii="Arial" w:hAnsi="Arial" w:cs="Arial"/>
          <w:color w:val="000000" w:themeColor="text1"/>
        </w:rPr>
        <w:tab/>
      </w:r>
      <w:r w:rsidRPr="001D7FCB">
        <w:rPr>
          <w:rFonts w:ascii="Arial" w:hAnsi="Arial" w:cs="Arial"/>
          <w:color w:val="000000" w:themeColor="text1"/>
        </w:rPr>
        <w:tab/>
      </w:r>
      <w:r w:rsidRPr="001D7FCB">
        <w:rPr>
          <w:rFonts w:ascii="Arial" w:hAnsi="Arial" w:cs="Arial"/>
          <w:color w:val="000000" w:themeColor="text1"/>
        </w:rPr>
        <w:tab/>
      </w:r>
      <w:r w:rsidRPr="001D7FCB">
        <w:rPr>
          <w:rFonts w:ascii="Arial" w:hAnsi="Arial" w:cs="Arial"/>
          <w:color w:val="000000" w:themeColor="text1"/>
        </w:rPr>
        <w:tab/>
        <w:t>.............................................................</w:t>
      </w:r>
    </w:p>
    <w:p w14:paraId="6EE9A35E" w14:textId="77777777" w:rsidR="001D7FCB" w:rsidRPr="001D7FCB" w:rsidRDefault="001D7FCB" w:rsidP="001D7FCB">
      <w:pPr>
        <w:spacing w:after="0" w:line="456" w:lineRule="auto"/>
        <w:ind w:firstLine="720"/>
        <w:jc w:val="both"/>
        <w:rPr>
          <w:rFonts w:ascii="Arial" w:eastAsia="Calibri" w:hAnsi="Arial"/>
          <w:color w:val="000000"/>
        </w:rPr>
      </w:pPr>
      <w:r w:rsidRPr="001D7FCB">
        <w:rPr>
          <w:rFonts w:ascii="Arial" w:hAnsi="Arial" w:cs="Arial"/>
          <w:i/>
          <w:iCs/>
          <w:color w:val="000000" w:themeColor="text1"/>
        </w:rPr>
        <w:tab/>
      </w:r>
      <w:r w:rsidRPr="001D7FCB">
        <w:rPr>
          <w:rFonts w:ascii="Arial" w:hAnsi="Arial" w:cs="Arial"/>
          <w:i/>
          <w:iCs/>
          <w:color w:val="000000" w:themeColor="text1"/>
        </w:rPr>
        <w:tab/>
      </w:r>
      <w:r w:rsidRPr="001D7FCB">
        <w:rPr>
          <w:rFonts w:ascii="Arial" w:hAnsi="Arial" w:cs="Arial"/>
          <w:i/>
          <w:iCs/>
          <w:color w:val="000000" w:themeColor="text1"/>
        </w:rPr>
        <w:tab/>
      </w:r>
      <w:r w:rsidRPr="001D7FCB">
        <w:rPr>
          <w:rFonts w:ascii="Arial" w:hAnsi="Arial" w:cs="Arial"/>
          <w:i/>
          <w:iCs/>
          <w:color w:val="000000" w:themeColor="text1"/>
        </w:rPr>
        <w:tab/>
      </w:r>
      <w:r w:rsidRPr="001D7FCB">
        <w:rPr>
          <w:rFonts w:ascii="Arial" w:hAnsi="Arial" w:cs="Arial"/>
          <w:i/>
          <w:iCs/>
          <w:color w:val="000000" w:themeColor="text1"/>
        </w:rPr>
        <w:tab/>
      </w:r>
      <w:r w:rsidRPr="001D7FCB">
        <w:rPr>
          <w:rFonts w:ascii="Arial" w:hAnsi="Arial" w:cs="Arial"/>
          <w:i/>
          <w:iCs/>
          <w:color w:val="000000" w:themeColor="text1"/>
        </w:rPr>
        <w:tab/>
      </w:r>
      <w:r w:rsidRPr="001D7FCB">
        <w:rPr>
          <w:rFonts w:ascii="Arial" w:hAnsi="Arial" w:cs="Arial"/>
          <w:i/>
          <w:iCs/>
          <w:color w:val="000000" w:themeColor="text1"/>
        </w:rPr>
        <w:tab/>
      </w:r>
      <w:r w:rsidRPr="001D7FCB">
        <w:rPr>
          <w:rFonts w:ascii="Arial" w:hAnsi="Arial" w:cs="Arial"/>
          <w:i/>
          <w:iCs/>
          <w:color w:val="000000" w:themeColor="text1"/>
        </w:rPr>
        <w:tab/>
        <w:t>Governor</w:t>
      </w:r>
    </w:p>
    <w:p w14:paraId="0416A94D" w14:textId="2A7B637C" w:rsidR="00E831B3" w:rsidRPr="00E166CC" w:rsidRDefault="00E831B3" w:rsidP="007A36FE">
      <w:pPr>
        <w:pStyle w:val="SectionBody"/>
        <w:widowControl/>
      </w:pPr>
    </w:p>
    <w:sectPr w:rsidR="00E831B3" w:rsidRPr="00E166CC" w:rsidSect="001D7FCB">
      <w:headerReference w:type="even" r:id="rId26"/>
      <w:headerReference w:type="default" r:id="rId27"/>
      <w:footerReference w:type="even"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C373" w14:textId="77777777" w:rsidR="00B416BC" w:rsidRPr="00B844FE" w:rsidRDefault="00B416BC" w:rsidP="00B844FE">
      <w:r>
        <w:separator/>
      </w:r>
    </w:p>
  </w:endnote>
  <w:endnote w:type="continuationSeparator" w:id="0">
    <w:p w14:paraId="15FC18E0" w14:textId="77777777" w:rsidR="00B416BC" w:rsidRPr="00B844FE" w:rsidRDefault="00B416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2608C1" w14:textId="77777777" w:rsidR="003F5EE0" w:rsidRPr="00B844FE" w:rsidRDefault="003F5EE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62A8352" w14:textId="77777777" w:rsidR="003F5EE0" w:rsidRDefault="003F5EE0"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CD9A" w14:textId="77777777" w:rsidR="00E1379E" w:rsidRDefault="00E1379E"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10412C" w14:textId="77777777" w:rsidR="00E1379E" w:rsidRPr="00775992" w:rsidRDefault="00E1379E"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4EE9AA" w14:textId="77777777" w:rsidR="003F5EE0" w:rsidRDefault="003F5EE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B923" w14:textId="77777777" w:rsidR="00E166CC" w:rsidRDefault="00E166CC" w:rsidP="007312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A25B1E" w14:textId="77777777" w:rsidR="00E166CC" w:rsidRDefault="00E166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2594" w14:textId="77777777" w:rsidR="00E166CC" w:rsidRDefault="00E166CC" w:rsidP="00C608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EE6413" w14:textId="77777777" w:rsidR="00E166CC" w:rsidRDefault="00E166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3746" w14:textId="77777777" w:rsidR="00E166CC" w:rsidRPr="00693F76" w:rsidRDefault="00E166CC" w:rsidP="00693F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28B6" w14:textId="77777777" w:rsidR="00E166CC" w:rsidRDefault="00E166CC" w:rsidP="007312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B98484" w14:textId="77777777" w:rsidR="00E166CC" w:rsidRDefault="00E166C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D091" w14:textId="77777777" w:rsidR="00D93981" w:rsidRDefault="00D93981" w:rsidP="00120B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E23479" w14:textId="77777777" w:rsidR="00D93981" w:rsidRPr="00D93981" w:rsidRDefault="00D93981" w:rsidP="00D9398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C73B" w14:textId="77777777" w:rsidR="00D93981" w:rsidRDefault="00D93981" w:rsidP="00120B4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69CD5E" w14:textId="77777777" w:rsidR="00D93981" w:rsidRPr="00D93981" w:rsidRDefault="00D93981" w:rsidP="00D9398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A8CD" w14:textId="77777777" w:rsidR="00D93981" w:rsidRPr="00D93981" w:rsidRDefault="00D93981" w:rsidP="00D93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67C9" w14:textId="77777777" w:rsidR="00B416BC" w:rsidRPr="00B844FE" w:rsidRDefault="00B416BC" w:rsidP="00B844FE">
      <w:r>
        <w:separator/>
      </w:r>
    </w:p>
  </w:footnote>
  <w:footnote w:type="continuationSeparator" w:id="0">
    <w:p w14:paraId="3D215AEC" w14:textId="77777777" w:rsidR="00B416BC" w:rsidRPr="00B844FE" w:rsidRDefault="00B416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9817" w14:textId="77777777" w:rsidR="003F5EE0" w:rsidRPr="00B844FE" w:rsidRDefault="00AE0EA4">
    <w:pPr>
      <w:pStyle w:val="Header"/>
    </w:pPr>
    <w:sdt>
      <w:sdtPr>
        <w:id w:val="-684364211"/>
        <w:placeholder>
          <w:docPart w:val="054339B203534B62A58E3BE4D4A9E591"/>
        </w:placeholder>
        <w:temporary/>
        <w:showingPlcHdr/>
        <w15:appearance w15:val="hidden"/>
      </w:sdtPr>
      <w:sdtEndPr/>
      <w:sdtContent>
        <w:r w:rsidR="003F5EE0" w:rsidRPr="00B844FE">
          <w:t>[Type here]</w:t>
        </w:r>
      </w:sdtContent>
    </w:sdt>
    <w:r w:rsidR="003F5EE0" w:rsidRPr="00B844FE">
      <w:ptab w:relativeTo="margin" w:alignment="left" w:leader="none"/>
    </w:r>
    <w:sdt>
      <w:sdtPr>
        <w:id w:val="-556240388"/>
        <w:placeholder>
          <w:docPart w:val="054339B203534B62A58E3BE4D4A9E591"/>
        </w:placeholder>
        <w:temporary/>
        <w:showingPlcHdr/>
        <w15:appearance w15:val="hidden"/>
      </w:sdtPr>
      <w:sdtEndPr/>
      <w:sdtContent>
        <w:r w:rsidR="003F5EE0"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50A7" w14:textId="77777777" w:rsidR="00E1379E" w:rsidRPr="00775992" w:rsidRDefault="00E1379E" w:rsidP="00775992">
    <w:pPr>
      <w:pStyle w:val="Header"/>
    </w:pPr>
    <w:r>
      <w:t>CS for SB 184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047F" w14:textId="77777777" w:rsidR="00E1379E" w:rsidRPr="003415A7" w:rsidRDefault="00E1379E" w:rsidP="003415A7">
    <w:pPr>
      <w:pStyle w:val="Header"/>
    </w:pPr>
    <w:r>
      <w:t>Enr CS for HB 2042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3422" w14:textId="0D576E21" w:rsidR="003F5EE0" w:rsidRPr="00C33014" w:rsidRDefault="003415A7" w:rsidP="00C33014">
    <w:pPr>
      <w:pStyle w:val="Header"/>
    </w:pPr>
    <w:r>
      <w:t>En</w:t>
    </w:r>
    <w:r w:rsidR="00E166CC">
      <w:t>r</w:t>
    </w:r>
    <w:r w:rsidR="00704AD7">
      <w:t xml:space="preserve"> </w:t>
    </w:r>
    <w:r>
      <w:t>CS for HB</w:t>
    </w:r>
    <w:r w:rsidR="00A56B81">
      <w:t xml:space="preserve"> </w:t>
    </w:r>
    <w:r>
      <w:t>2042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0D97" w14:textId="77777777" w:rsidR="00E166CC" w:rsidRDefault="00E166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69EA" w14:textId="77777777" w:rsidR="00E166CC" w:rsidRDefault="00E166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CFE8" w14:textId="77777777" w:rsidR="00E166CC" w:rsidRPr="00693F76" w:rsidRDefault="00E166CC" w:rsidP="00693F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9E23" w14:textId="77777777" w:rsidR="00D93981" w:rsidRPr="00D93981" w:rsidRDefault="00D93981" w:rsidP="00D93981">
    <w:pPr>
      <w:pStyle w:val="Header"/>
    </w:pPr>
    <w:r>
      <w:t>CS for HB 2042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93B0" w14:textId="25E40149" w:rsidR="00D93981" w:rsidRPr="003415A7" w:rsidRDefault="003415A7" w:rsidP="003415A7">
    <w:pPr>
      <w:pStyle w:val="Header"/>
    </w:pPr>
    <w:r>
      <w:t>En</w:t>
    </w:r>
    <w:r w:rsidR="00E166CC">
      <w:t>r</w:t>
    </w:r>
    <w:r>
      <w:t xml:space="preserve"> CS for HB</w:t>
    </w:r>
    <w:r w:rsidR="00D64AEF">
      <w:t xml:space="preserve"> </w:t>
    </w:r>
    <w:r>
      <w:t>2042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5E47" w14:textId="77777777" w:rsidR="00D93981" w:rsidRPr="00D93981" w:rsidRDefault="00D93981" w:rsidP="00D93981">
    <w:pPr>
      <w:pStyle w:val="Header"/>
    </w:pPr>
    <w:r>
      <w:t>CS for HB 2042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444F" w14:textId="682939FA" w:rsidR="00E1379E" w:rsidRPr="00E1379E" w:rsidRDefault="00E1379E" w:rsidP="00E13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BC"/>
    <w:rsid w:val="0000526A"/>
    <w:rsid w:val="00081D6D"/>
    <w:rsid w:val="00085D22"/>
    <w:rsid w:val="000C5C77"/>
    <w:rsid w:val="000E5284"/>
    <w:rsid w:val="000E647E"/>
    <w:rsid w:val="000F22B7"/>
    <w:rsid w:val="0010070F"/>
    <w:rsid w:val="00115C86"/>
    <w:rsid w:val="0015112E"/>
    <w:rsid w:val="001552E7"/>
    <w:rsid w:val="001566B4"/>
    <w:rsid w:val="0017564C"/>
    <w:rsid w:val="00191A28"/>
    <w:rsid w:val="001C279E"/>
    <w:rsid w:val="001D459E"/>
    <w:rsid w:val="001D7FCB"/>
    <w:rsid w:val="002010BF"/>
    <w:rsid w:val="0027011C"/>
    <w:rsid w:val="00274200"/>
    <w:rsid w:val="00275740"/>
    <w:rsid w:val="00277D96"/>
    <w:rsid w:val="002A0269"/>
    <w:rsid w:val="002D3B40"/>
    <w:rsid w:val="00301F44"/>
    <w:rsid w:val="00303684"/>
    <w:rsid w:val="00305351"/>
    <w:rsid w:val="003143F5"/>
    <w:rsid w:val="00314854"/>
    <w:rsid w:val="00331B5A"/>
    <w:rsid w:val="003415A7"/>
    <w:rsid w:val="003C51CD"/>
    <w:rsid w:val="003F05F7"/>
    <w:rsid w:val="003F5EE0"/>
    <w:rsid w:val="004247A2"/>
    <w:rsid w:val="00482C09"/>
    <w:rsid w:val="004B2795"/>
    <w:rsid w:val="004C13DD"/>
    <w:rsid w:val="004C14ED"/>
    <w:rsid w:val="004E3441"/>
    <w:rsid w:val="00530076"/>
    <w:rsid w:val="005408BF"/>
    <w:rsid w:val="00562810"/>
    <w:rsid w:val="00572EC6"/>
    <w:rsid w:val="00593455"/>
    <w:rsid w:val="005A5366"/>
    <w:rsid w:val="00637E73"/>
    <w:rsid w:val="00646EAB"/>
    <w:rsid w:val="0066453E"/>
    <w:rsid w:val="006865E9"/>
    <w:rsid w:val="00691F3E"/>
    <w:rsid w:val="00694BFB"/>
    <w:rsid w:val="006A106B"/>
    <w:rsid w:val="006C523D"/>
    <w:rsid w:val="006D4036"/>
    <w:rsid w:val="006E043F"/>
    <w:rsid w:val="006F17C6"/>
    <w:rsid w:val="00704AD7"/>
    <w:rsid w:val="0070502F"/>
    <w:rsid w:val="00725A41"/>
    <w:rsid w:val="00736517"/>
    <w:rsid w:val="007568DF"/>
    <w:rsid w:val="007804FA"/>
    <w:rsid w:val="00793622"/>
    <w:rsid w:val="007A36FE"/>
    <w:rsid w:val="007B4BAC"/>
    <w:rsid w:val="007E02CF"/>
    <w:rsid w:val="007F1CF5"/>
    <w:rsid w:val="00834EDE"/>
    <w:rsid w:val="008736AA"/>
    <w:rsid w:val="00894E3B"/>
    <w:rsid w:val="00897F5D"/>
    <w:rsid w:val="008D275D"/>
    <w:rsid w:val="00925710"/>
    <w:rsid w:val="009318F8"/>
    <w:rsid w:val="00954B98"/>
    <w:rsid w:val="00980327"/>
    <w:rsid w:val="009B528E"/>
    <w:rsid w:val="009C1EA5"/>
    <w:rsid w:val="009F0DF4"/>
    <w:rsid w:val="009F1067"/>
    <w:rsid w:val="009F423B"/>
    <w:rsid w:val="00A04CD0"/>
    <w:rsid w:val="00A31E01"/>
    <w:rsid w:val="00A33A41"/>
    <w:rsid w:val="00A45035"/>
    <w:rsid w:val="00A527AD"/>
    <w:rsid w:val="00A56B81"/>
    <w:rsid w:val="00A718CF"/>
    <w:rsid w:val="00A72E7C"/>
    <w:rsid w:val="00AB124B"/>
    <w:rsid w:val="00AC3B58"/>
    <w:rsid w:val="00AE48A0"/>
    <w:rsid w:val="00AE61BE"/>
    <w:rsid w:val="00B16F25"/>
    <w:rsid w:val="00B24422"/>
    <w:rsid w:val="00B3570D"/>
    <w:rsid w:val="00B416BC"/>
    <w:rsid w:val="00B4245D"/>
    <w:rsid w:val="00B80C20"/>
    <w:rsid w:val="00B844FE"/>
    <w:rsid w:val="00B94E71"/>
    <w:rsid w:val="00BC562B"/>
    <w:rsid w:val="00C33014"/>
    <w:rsid w:val="00C33434"/>
    <w:rsid w:val="00C34869"/>
    <w:rsid w:val="00C42EB6"/>
    <w:rsid w:val="00C85096"/>
    <w:rsid w:val="00CB20EF"/>
    <w:rsid w:val="00CC2692"/>
    <w:rsid w:val="00CC26D0"/>
    <w:rsid w:val="00CD12CB"/>
    <w:rsid w:val="00CD36CF"/>
    <w:rsid w:val="00CF1DCA"/>
    <w:rsid w:val="00D27498"/>
    <w:rsid w:val="00D332A5"/>
    <w:rsid w:val="00D579FC"/>
    <w:rsid w:val="00D64AEF"/>
    <w:rsid w:val="00D7428E"/>
    <w:rsid w:val="00D81FA8"/>
    <w:rsid w:val="00D93981"/>
    <w:rsid w:val="00DD7A57"/>
    <w:rsid w:val="00DE526B"/>
    <w:rsid w:val="00DF199D"/>
    <w:rsid w:val="00E01542"/>
    <w:rsid w:val="00E1379E"/>
    <w:rsid w:val="00E166CC"/>
    <w:rsid w:val="00E365F1"/>
    <w:rsid w:val="00E62F48"/>
    <w:rsid w:val="00E64E19"/>
    <w:rsid w:val="00E831B3"/>
    <w:rsid w:val="00EB203E"/>
    <w:rsid w:val="00EE70CB"/>
    <w:rsid w:val="00EF525D"/>
    <w:rsid w:val="00F01B45"/>
    <w:rsid w:val="00F1139A"/>
    <w:rsid w:val="00F23707"/>
    <w:rsid w:val="00F23775"/>
    <w:rsid w:val="00F41CA2"/>
    <w:rsid w:val="00F443C0"/>
    <w:rsid w:val="00F62EFB"/>
    <w:rsid w:val="00F900B8"/>
    <w:rsid w:val="00F939A4"/>
    <w:rsid w:val="00FA7B09"/>
    <w:rsid w:val="00FC0EB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45CFD"/>
  <w15:chartTrackingRefBased/>
  <w15:docId w15:val="{D7C744F2-C829-4181-9D1A-E4D4E8F1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D7A57"/>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DD7A57"/>
    <w:rPr>
      <w:rFonts w:ascii="Arial" w:hAnsi="Arial"/>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PartHeadingChar">
    <w:name w:val="Part Heading Char"/>
    <w:link w:val="PartHeading"/>
    <w:rsid w:val="00D93981"/>
    <w:rPr>
      <w:rFonts w:eastAsia="Calibri"/>
      <w:smallCaps/>
      <w:color w:val="000000"/>
      <w:sz w:val="24"/>
    </w:rPr>
  </w:style>
  <w:style w:type="character" w:customStyle="1" w:styleId="SectionBodyChar">
    <w:name w:val="Section Body Char"/>
    <w:link w:val="SectionBody"/>
    <w:rsid w:val="00D93981"/>
    <w:rPr>
      <w:rFonts w:eastAsia="Calibri"/>
      <w:color w:val="000000"/>
    </w:rPr>
  </w:style>
  <w:style w:type="character" w:customStyle="1" w:styleId="SectionHeadingChar">
    <w:name w:val="Section Heading Char"/>
    <w:link w:val="SectionHeading"/>
    <w:rsid w:val="00D93981"/>
    <w:rPr>
      <w:rFonts w:eastAsia="Calibri"/>
      <w:b/>
      <w:color w:val="000000"/>
    </w:rPr>
  </w:style>
  <w:style w:type="character" w:styleId="PageNumber">
    <w:name w:val="page number"/>
    <w:basedOn w:val="DefaultParagraphFont"/>
    <w:uiPriority w:val="99"/>
    <w:semiHidden/>
    <w:locked/>
    <w:rsid w:val="00D93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CA494264D14976950641DEF6D44990"/>
        <w:category>
          <w:name w:val="General"/>
          <w:gallery w:val="placeholder"/>
        </w:category>
        <w:types>
          <w:type w:val="bbPlcHdr"/>
        </w:types>
        <w:behaviors>
          <w:behavior w:val="content"/>
        </w:behaviors>
        <w:guid w:val="{E9B28A0E-EC8C-4501-8568-B1ECBBB475CA}"/>
      </w:docPartPr>
      <w:docPartBody>
        <w:p w:rsidR="00521548" w:rsidRDefault="00521548">
          <w:pPr>
            <w:pStyle w:val="08CA494264D14976950641DEF6D44990"/>
          </w:pPr>
          <w:r w:rsidRPr="00B844FE">
            <w:t>Prefix Text</w:t>
          </w:r>
        </w:p>
      </w:docPartBody>
    </w:docPart>
    <w:docPart>
      <w:docPartPr>
        <w:name w:val="054339B203534B62A58E3BE4D4A9E591"/>
        <w:category>
          <w:name w:val="General"/>
          <w:gallery w:val="placeholder"/>
        </w:category>
        <w:types>
          <w:type w:val="bbPlcHdr"/>
        </w:types>
        <w:behaviors>
          <w:behavior w:val="content"/>
        </w:behaviors>
        <w:guid w:val="{CC0D32E0-6B58-4DFD-A4AC-ABC774CDB978}"/>
      </w:docPartPr>
      <w:docPartBody>
        <w:p w:rsidR="00521548" w:rsidRDefault="00521548">
          <w:pPr>
            <w:pStyle w:val="054339B203534B62A58E3BE4D4A9E591"/>
          </w:pPr>
          <w:r w:rsidRPr="00B844FE">
            <w:t>[Type here]</w:t>
          </w:r>
        </w:p>
      </w:docPartBody>
    </w:docPart>
    <w:docPart>
      <w:docPartPr>
        <w:name w:val="B9A9B5E2DE2D4A308D92DF4E54778DF4"/>
        <w:category>
          <w:name w:val="General"/>
          <w:gallery w:val="placeholder"/>
        </w:category>
        <w:types>
          <w:type w:val="bbPlcHdr"/>
        </w:types>
        <w:behaviors>
          <w:behavior w:val="content"/>
        </w:behaviors>
        <w:guid w:val="{F5F450DC-035C-4037-B01B-F0A3814BFB90}"/>
      </w:docPartPr>
      <w:docPartBody>
        <w:p w:rsidR="00521548" w:rsidRDefault="00521548">
          <w:pPr>
            <w:pStyle w:val="B9A9B5E2DE2D4A308D92DF4E54778DF4"/>
          </w:pPr>
          <w:r w:rsidRPr="00B844FE">
            <w:t>Number</w:t>
          </w:r>
        </w:p>
      </w:docPartBody>
    </w:docPart>
    <w:docPart>
      <w:docPartPr>
        <w:name w:val="DCBCA572D825430FA50A60BE2787472B"/>
        <w:category>
          <w:name w:val="General"/>
          <w:gallery w:val="placeholder"/>
        </w:category>
        <w:types>
          <w:type w:val="bbPlcHdr"/>
        </w:types>
        <w:behaviors>
          <w:behavior w:val="content"/>
        </w:behaviors>
        <w:guid w:val="{FD6F321B-E638-49EC-9024-E3ADB9BF0F67}"/>
      </w:docPartPr>
      <w:docPartBody>
        <w:p w:rsidR="00521548" w:rsidRDefault="00521548">
          <w:pPr>
            <w:pStyle w:val="DCBCA572D825430FA50A60BE2787472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48"/>
    <w:rsid w:val="000E5284"/>
    <w:rsid w:val="002D3B40"/>
    <w:rsid w:val="00521548"/>
    <w:rsid w:val="00593455"/>
    <w:rsid w:val="006F17C6"/>
    <w:rsid w:val="007568DF"/>
    <w:rsid w:val="007804FA"/>
    <w:rsid w:val="00793622"/>
    <w:rsid w:val="00D332A5"/>
    <w:rsid w:val="00D81FA8"/>
    <w:rsid w:val="00F1139A"/>
    <w:rsid w:val="00F23707"/>
    <w:rsid w:val="00F9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CA494264D14976950641DEF6D44990">
    <w:name w:val="08CA494264D14976950641DEF6D44990"/>
  </w:style>
  <w:style w:type="paragraph" w:customStyle="1" w:styleId="054339B203534B62A58E3BE4D4A9E591">
    <w:name w:val="054339B203534B62A58E3BE4D4A9E591"/>
  </w:style>
  <w:style w:type="paragraph" w:customStyle="1" w:styleId="B9A9B5E2DE2D4A308D92DF4E54778DF4">
    <w:name w:val="B9A9B5E2DE2D4A308D92DF4E54778DF4"/>
  </w:style>
  <w:style w:type="character" w:styleId="PlaceholderText">
    <w:name w:val="Placeholder Text"/>
    <w:basedOn w:val="DefaultParagraphFont"/>
    <w:uiPriority w:val="99"/>
    <w:semiHidden/>
    <w:rsid w:val="00521548"/>
    <w:rPr>
      <w:color w:val="808080"/>
    </w:rPr>
  </w:style>
  <w:style w:type="paragraph" w:customStyle="1" w:styleId="DCBCA572D825430FA50A60BE2787472B">
    <w:name w:val="DCBCA572D825430FA50A60BE27874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9</Pages>
  <Words>1754</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Seth Wright</cp:lastModifiedBy>
  <cp:revision>2</cp:revision>
  <cp:lastPrinted>2025-02-25T18:09:00Z</cp:lastPrinted>
  <dcterms:created xsi:type="dcterms:W3CDTF">2025-04-09T20:49:00Z</dcterms:created>
  <dcterms:modified xsi:type="dcterms:W3CDTF">2025-04-09T20:49:00Z</dcterms:modified>
</cp:coreProperties>
</file>